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B344E" w:rsidRPr="00CB344E" w:rsidP="00CB344E" w14:paraId="4EE40544" w14:textId="15185EE8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tempHer"/>
      <w:bookmarkStart w:id="1" w:name="_GoBack"/>
      <w:bookmarkEnd w:id="0"/>
      <w:bookmarkEnd w:id="1"/>
      <w:r w:rsidRPr="3BA08D44">
        <w:rPr>
          <w:rFonts w:ascii="Calibri Light" w:hAnsi="Calibri Light" w:cs="Calibri Light"/>
          <w:color w:val="2E74B5"/>
          <w:sz w:val="28"/>
          <w:szCs w:val="28"/>
        </w:rPr>
        <w:t>For avtale med</w:t>
      </w:r>
      <w:r w:rsidRPr="3BA08D44" w:rsidR="204D90CD">
        <w:rPr>
          <w:rFonts w:ascii="Calibri Light" w:hAnsi="Calibri Light" w:cs="Calibri Light"/>
          <w:color w:val="2E74B5"/>
          <w:sz w:val="28"/>
          <w:szCs w:val="28"/>
        </w:rPr>
        <w:t xml:space="preserve"> mikrobiologisk avdeling ved deltakelse i klinisk studie/oppdragsstudie ved Sykehuset i Vestfold  </w:t>
      </w:r>
    </w:p>
    <w:p w:rsidR="00CB344E" w:rsidRPr="00CB344E" w:rsidP="00CB344E" w14:paraId="0B5D9B06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CB344E">
        <w:rPr>
          <w:rFonts w:ascii="Arial" w:hAnsi="Arial" w:cs="Arial"/>
          <w:b/>
          <w:bCs/>
          <w:color w:val="FFFFFF"/>
        </w:rPr>
        <w:t>enerell informasjon om studien:</w:t>
      </w:r>
      <w:r w:rsidRPr="00CB344E">
        <w:rPr>
          <w:rFonts w:cs="Calibri"/>
          <w:color w:val="FF0000"/>
          <w:sz w:val="16"/>
          <w:szCs w:val="16"/>
        </w:rPr>
        <w:t>  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/>
      </w:tblPr>
      <w:tblGrid>
        <w:gridCol w:w="1725"/>
        <w:gridCol w:w="3375"/>
        <w:gridCol w:w="930"/>
        <w:gridCol w:w="3450"/>
      </w:tblGrid>
      <w:tr w14:paraId="0B0B9288" w14:textId="77777777" w:rsidTr="00CB344E">
        <w:tblPrEx>
          <w:tblW w:w="0" w:type="dxa"/>
          <w:tblInd w:w="-4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vAlign w:val="center"/>
            <w:hideMark/>
          </w:tcPr>
          <w:p w:rsidR="00CB344E" w:rsidRPr="00CB344E" w:rsidP="00CB344E" w14:paraId="61A3319B" w14:textId="77777777">
            <w:pPr>
              <w:divId w:val="1065029166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FFFFFF"/>
                <w:sz w:val="18"/>
                <w:szCs w:val="18"/>
              </w:rPr>
              <w:t>1. INFORMASJON OM SØKEREN  </w:t>
            </w:r>
          </w:p>
        </w:tc>
      </w:tr>
      <w:tr w14:paraId="27C72942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  <w:hideMark/>
          </w:tcPr>
          <w:p w:rsidR="00CB344E" w:rsidRPr="00CB344E" w:rsidP="00CB344E" w14:paraId="5AE0ECB2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A. PRINCIPAL INVESTIGATOR (PI) / PROSJEKTLEDER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</w:tr>
      <w:tr w14:paraId="24F1DE7A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027795D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Navn  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6AF7407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344E" w:rsidRPr="00CB344E" w:rsidP="00CB344E" w14:paraId="4B97FEB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Stilling 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44E" w:rsidRPr="00CB344E" w:rsidP="00CB344E" w14:paraId="6D511BB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261D8446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4F2DF03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E-post  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18668E7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344E" w:rsidRPr="00CB344E" w:rsidP="00CB344E" w14:paraId="7B70316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Mobil 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44E" w:rsidRPr="00CB344E" w:rsidP="00CB344E" w14:paraId="7A9019F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4AB3ACBE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663AEC80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Klinikk  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2D9E19D2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344E" w:rsidRPr="00CB344E" w:rsidP="00CB344E" w14:paraId="773030F2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Avdeling 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44E" w:rsidRPr="00CB344E" w:rsidP="00CB344E" w14:paraId="72E7FCD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480C00CF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  <w:hideMark/>
          </w:tcPr>
          <w:p w:rsidR="00CB344E" w:rsidRPr="00CB344E" w:rsidP="00CB344E" w14:paraId="1B0C55E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B. STUDIESYKEPLEIER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</w:tr>
      <w:tr w14:paraId="73EBA4CE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40F221F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Navn  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200744F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37959791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18D8A01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E-post  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6589E0F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4E5F403F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5463CB1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Mobil  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78493D9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40247B72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  <w:hideMark/>
          </w:tcPr>
          <w:p w:rsidR="00CB344E" w:rsidRPr="00CB344E" w:rsidP="00CB344E" w14:paraId="4A5A226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C. FORSKNINGSKOORDINATOR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</w:tr>
      <w:tr w14:paraId="00F7005C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0E65268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Navn  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05FCC99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69BD7299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24EA67A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E-post  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66F9C53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6C1B2C3C" w14:textId="77777777" w:rsidTr="00CB344E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73EFA5D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Mobil  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344E" w:rsidRPr="00CB344E" w:rsidP="00CB344E" w14:paraId="6D52864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</w:tbl>
    <w:p w:rsidR="00CB344E" w:rsidRPr="00CB344E" w:rsidP="00CB344E" w14:paraId="59531C1E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CB344E">
        <w:rPr>
          <w:rFonts w:cs="Calibri"/>
          <w:sz w:val="22"/>
          <w:szCs w:val="22"/>
        </w:rPr>
        <w:t>  </w:t>
      </w:r>
    </w:p>
    <w:tbl>
      <w:tblPr>
        <w:tblW w:w="9531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/>
      </w:tblPr>
      <w:tblGrid>
        <w:gridCol w:w="960"/>
        <w:gridCol w:w="645"/>
        <w:gridCol w:w="576"/>
        <w:gridCol w:w="414"/>
        <w:gridCol w:w="120"/>
        <w:gridCol w:w="1065"/>
        <w:gridCol w:w="1320"/>
        <w:gridCol w:w="135"/>
        <w:gridCol w:w="4296"/>
      </w:tblGrid>
      <w:tr w14:paraId="42A04662" w14:textId="77777777" w:rsidTr="37ED25ED">
        <w:tblPrEx>
          <w:tblW w:w="9531" w:type="dxa"/>
          <w:tblInd w:w="-4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E74B5"/>
            <w:vAlign w:val="center"/>
            <w:hideMark/>
          </w:tcPr>
          <w:p w:rsidR="00CB344E" w:rsidRPr="00CB344E" w:rsidP="00CB344E" w14:paraId="41A7F886" w14:textId="77777777">
            <w:pPr>
              <w:divId w:val="578366300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FFFFFF"/>
                <w:sz w:val="18"/>
                <w:szCs w:val="18"/>
              </w:rPr>
              <w:t>2. INFORMASJON OM STUDIEN  </w:t>
            </w:r>
          </w:p>
        </w:tc>
      </w:tr>
      <w:tr w14:paraId="44781D00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6D181FD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A. PROSJEKTTITTEL </w:t>
            </w:r>
            <w:r w:rsidRPr="00CB344E">
              <w:rPr>
                <w:rFonts w:ascii="Times New Roman" w:hAnsi="Times New Roman"/>
                <w:sz w:val="10"/>
                <w:szCs w:val="10"/>
              </w:rPr>
              <w:t>VENNLIGST IKKE BRUK BLOKKBOKSTAVER  </w:t>
            </w:r>
          </w:p>
        </w:tc>
      </w:tr>
      <w:tr w14:paraId="00D0B453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55AA63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0E94CF6D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6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0BA6144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B. Inven2-nr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:</w:t>
            </w:r>
            <w:r w:rsidRPr="00CB344E">
              <w:rPr>
                <w:rFonts w:ascii="Times New Roman" w:hAnsi="Times New Roman"/>
                <w:b/>
                <w:bCs/>
                <w:sz w:val="20"/>
                <w:szCs w:val="20"/>
              </w:rPr>
              <w:t> 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792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76620C9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2F5063DF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62A69CB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C. SPONSOR </w:t>
            </w:r>
            <w:r w:rsidRPr="00CB344E">
              <w:rPr>
                <w:rFonts w:ascii="Times New Roman" w:hAnsi="Times New Roman"/>
                <w:color w:val="000000"/>
                <w:sz w:val="18"/>
                <w:szCs w:val="18"/>
              </w:rPr>
              <w:t>  </w:t>
            </w:r>
          </w:p>
        </w:tc>
      </w:tr>
      <w:tr w14:paraId="746F8144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7CC7156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521A74E3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625C2942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D. FORMÅL </w:t>
            </w:r>
            <w:r w:rsidRPr="00CB344E">
              <w:rPr>
                <w:rFonts w:ascii="Times New Roman" w:hAnsi="Times New Roman"/>
                <w:b/>
                <w:bCs/>
                <w:sz w:val="10"/>
                <w:szCs w:val="10"/>
              </w:rPr>
              <w:t>Maks 100 ord (valgfritt)</w:t>
            </w:r>
            <w:r w:rsidRPr="00CB344E">
              <w:rPr>
                <w:rFonts w:ascii="Times New Roman" w:hAnsi="Times New Roman"/>
                <w:sz w:val="10"/>
                <w:szCs w:val="10"/>
              </w:rPr>
              <w:t>  </w:t>
            </w:r>
          </w:p>
        </w:tc>
      </w:tr>
      <w:tr w14:paraId="7424AF14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286A97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0343421D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37ED25ED" w14:paraId="73239B3B" w14:textId="5C01B7D4">
            <w:pPr>
              <w:textAlignment w:val="baseline"/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E. REKVIRERING AV PRØVER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   </w:t>
            </w:r>
            <w:r w:rsidRPr="37ED25ED" w:rsidR="6D9464D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 xml:space="preserve"> Skal gjøres i DIPS.</w:t>
            </w:r>
            <w:r w:rsidRPr="37ED25ED" w:rsidR="6D9464D9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14:paraId="21D88B6F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E7BEAA2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</w:tr>
      <w:tr w14:paraId="6EAC27FE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6E43EC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Hvis ja:   </w:t>
            </w:r>
          </w:p>
        </w:tc>
        <w:tc>
          <w:tcPr>
            <w:tcW w:w="8571" w:type="dxa"/>
            <w:gridSpan w:val="8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303EF7D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Henvisning markeres med &lt; Studieprotokoll prosjekttittel&gt;  </w:t>
            </w:r>
          </w:p>
        </w:tc>
      </w:tr>
      <w:tr w14:paraId="4DE95235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8DE766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Hvis nei:   </w:t>
            </w:r>
          </w:p>
        </w:tc>
        <w:tc>
          <w:tcPr>
            <w:tcW w:w="8571" w:type="dxa"/>
            <w:gridSpan w:val="8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50E0AD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i/>
                <w:iCs/>
                <w:color w:val="FF0000"/>
                <w:sz w:val="16"/>
                <w:szCs w:val="16"/>
              </w:rPr>
              <w:t>Beskriv hvordan henvisning skal sendes</w:t>
            </w:r>
            <w:r w:rsidRPr="00CB344E">
              <w:rPr>
                <w:rFonts w:cs="Calibri"/>
                <w:color w:val="FF0000"/>
                <w:sz w:val="16"/>
                <w:szCs w:val="16"/>
              </w:rPr>
              <w:t>  </w:t>
            </w:r>
          </w:p>
        </w:tc>
      </w:tr>
      <w:tr w14:paraId="7E0C3834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0E3A524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F. UTVALG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  </w:t>
            </w:r>
          </w:p>
        </w:tc>
      </w:tr>
      <w:tr w14:paraId="107C01F7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5235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1ABBDBA0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Hvor mange pasienter skal inkluderes: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  <w:p w:rsidR="00CB344E" w:rsidRPr="00CB344E" w:rsidP="00CB344E" w14:paraId="406591EE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  <w:p w:rsidR="00CB344E" w:rsidRPr="00CB344E" w:rsidP="00CB344E" w14:paraId="02BF55D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42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3E4A9C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</w:tr>
      <w:tr w14:paraId="78C834C3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6BE677A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G. ØNSKEDE ANALYSER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CB344E" w:rsidRPr="00CB344E" w:rsidP="00CB344E" w14:paraId="5F935BD1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00"/>
              </w:rPr>
              <w:t>(Spesifiseres under i punkt 3. NB: Dette gjelder både studiespesifikke og kliniske undersøkelser)</w:t>
            </w:r>
            <w:r w:rsidRPr="00CB344E">
              <w:rPr>
                <w:rFonts w:ascii="Times New Roman" w:hAnsi="Times New Roman"/>
                <w:sz w:val="16"/>
                <w:szCs w:val="16"/>
              </w:rPr>
              <w:t>  </w:t>
            </w:r>
          </w:p>
        </w:tc>
      </w:tr>
      <w:tr w14:paraId="37AFE1D7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1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246D704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TYPE ANALYSE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1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6CCDCC91" w14:textId="669F3BCA">
            <w:pPr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Estimert antall per pasient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3EF661E2" w14:textId="65C7A18A">
            <w:pPr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CB344E" w:rsidRPr="00CB344E" w:rsidP="37ED25ED" w14:paraId="268CCD49" w14:textId="5801276E">
            <w:pPr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Totalt antall undersøkelser</w:t>
            </w:r>
          </w:p>
          <w:p w:rsidR="00CB344E" w:rsidRPr="00CB344E" w:rsidP="37ED25ED" w14:paraId="0EEF9A57" w14:textId="24205C24">
            <w:pPr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2A8B769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1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3B2BBA5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sz w:val="16"/>
                <w:szCs w:val="16"/>
              </w:rPr>
              <w:t>​​ </w:t>
            </w:r>
          </w:p>
        </w:tc>
        <w:tc>
          <w:tcPr>
            <w:tcW w:w="291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77527240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2AA0DCD0" w14:textId="1A8E2E1A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563D38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1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09AF38F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  <w:tc>
          <w:tcPr>
            <w:tcW w:w="291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1E3BE9F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651B972B" w14:textId="4AB51201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F0046A6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1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605A28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sz w:val="16"/>
                <w:szCs w:val="16"/>
              </w:rPr>
              <w:t>​​ </w:t>
            </w:r>
          </w:p>
        </w:tc>
        <w:tc>
          <w:tcPr>
            <w:tcW w:w="291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337607B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597C9987" w14:textId="0711EDE3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8ADE78E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21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15AA318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  <w:tc>
          <w:tcPr>
            <w:tcW w:w="291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2C819D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23428702" w14:textId="2FDFF6CB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BE83C2D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21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01512BE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  <w:tc>
          <w:tcPr>
            <w:tcW w:w="291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5C5C62B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00B7410A" w14:textId="1DBF3124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7F003F2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54C68FF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H. BEHOV FOR BIOBANK?                                      </w:t>
            </w:r>
            <w:r w:rsidRPr="00CB344E">
              <w:rPr>
                <w:rFonts w:ascii="Times New Roman" w:hAnsi="Times New Roman"/>
                <w:sz w:val="16"/>
                <w:szCs w:val="16"/>
              </w:rPr>
              <w:t>Ja/Nei</w:t>
            </w:r>
            <w:r w:rsidRPr="00CB344E">
              <w:rPr>
                <w:rFonts w:cs="Calibri"/>
                <w:sz w:val="18"/>
                <w:szCs w:val="18"/>
              </w:rPr>
              <w:t xml:space="preserve">​                         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 xml:space="preserve">     </w:t>
            </w:r>
            <w:r w:rsidRPr="00CB344E">
              <w:rPr>
                <w:rFonts w:ascii="Times New Roman" w:hAnsi="Times New Roman"/>
                <w:color w:val="FF0000"/>
                <w:sz w:val="16"/>
                <w:szCs w:val="16"/>
              </w:rPr>
              <w:t>Om behov for biobank må PI selv sørge for godkjenninger </w:t>
            </w:r>
          </w:p>
        </w:tc>
      </w:tr>
      <w:tr w14:paraId="7E718511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77CA293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I. PROTOKOLL/PROSEDYRE FOR ANALYSEN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14:paraId="1E8F4D4A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9932DAD" w14:paraId="2DCA94EE" w14:textId="2CA7A1BB">
            <w:pPr>
              <w:textAlignment w:val="baseline"/>
              <w:rPr>
                <w:rFonts w:ascii="Times New Roman" w:hAnsi="Times New Roman"/>
              </w:rPr>
            </w:pPr>
            <w:r w:rsidRPr="09932DAD">
              <w:rPr>
                <w:rFonts w:ascii="Times New Roman" w:hAnsi="Times New Roman"/>
                <w:sz w:val="20"/>
                <w:szCs w:val="20"/>
              </w:rPr>
              <w:t> </w:t>
            </w:r>
            <w:r w:rsidRPr="09932DAD">
              <w:rPr>
                <w:rFonts w:ascii="Times New Roman" w:hAnsi="Times New Roman"/>
                <w:sz w:val="20"/>
                <w:szCs w:val="20"/>
              </w:rPr>
              <w:t> </w:t>
            </w:r>
            <w:r w:rsidRPr="09932DAD">
              <w:rPr>
                <w:rFonts w:ascii="Times New Roman" w:hAnsi="Times New Roman"/>
                <w:sz w:val="20"/>
                <w:szCs w:val="20"/>
              </w:rPr>
              <w:t> </w:t>
            </w:r>
            <w:r w:rsidRPr="09932DAD">
              <w:rPr>
                <w:rFonts w:ascii="Times New Roman" w:hAnsi="Times New Roman"/>
                <w:sz w:val="20"/>
                <w:szCs w:val="20"/>
              </w:rPr>
              <w:t> </w:t>
            </w:r>
            <w:r w:rsidRPr="09932DAD">
              <w:rPr>
                <w:rFonts w:ascii="Times New Roman" w:hAnsi="Times New Roman"/>
                <w:sz w:val="20"/>
                <w:szCs w:val="20"/>
              </w:rPr>
              <w:t> </w:t>
            </w:r>
            <w:r w:rsidRPr="09932DAD">
              <w:rPr>
                <w:rFonts w:cs="Calibri"/>
                <w:i/>
                <w:iCs/>
                <w:color w:val="FF0000"/>
                <w:sz w:val="16"/>
                <w:szCs w:val="16"/>
              </w:rPr>
              <w:t>Legg ved prosedyre som skal benyttes</w:t>
            </w:r>
            <w:r w:rsidRPr="09932DAD">
              <w:rPr>
                <w:rFonts w:cs="Calibri"/>
                <w:color w:val="FF0000"/>
                <w:sz w:val="16"/>
                <w:szCs w:val="16"/>
              </w:rPr>
              <w:t> for gjennomføring av analyse </w:t>
            </w:r>
          </w:p>
          <w:p w:rsidR="00CB344E" w:rsidRPr="00CB344E" w:rsidP="09932DAD" w14:paraId="03D290E2" w14:textId="5CE530B2">
            <w:pPr>
              <w:textAlignment w:val="baseline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14:paraId="79F506C8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CB344E" w:rsidRPr="00CB344E" w:rsidP="00CB344E" w14:paraId="636EFDF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J. SVARRAPPORT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</w:tr>
      <w:tr w14:paraId="1B0BA105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8D9CD6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 xml:space="preserve">Svar gis i DIPS/minnepinne? </w:t>
            </w:r>
            <w:r w:rsidRPr="00CB344E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 </w:t>
            </w:r>
            <w:r w:rsidRPr="00CB344E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 </w:t>
            </w:r>
            <w:r w:rsidRPr="00CB344E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   </w:t>
            </w:r>
            <w:r w:rsidRPr="00CB344E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  <w:p w:rsidR="00CB344E" w:rsidRPr="00CB344E" w:rsidP="00CB344E" w14:paraId="675C817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  </w:t>
            </w:r>
            <w:r w:rsidRPr="00CB344E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  <w:p w:rsidR="00CB344E" w:rsidRPr="00CB344E" w:rsidP="00CB344E" w14:paraId="0DA7063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</w:tr>
      <w:tr w14:paraId="2EA48E02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1BB577A1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K. FRAMDRIFTSPLAN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</w:tr>
      <w:tr w14:paraId="642FD51E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CB344E" w:rsidRPr="00CB344E" w:rsidP="00CB344E" w14:paraId="442039E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Forventet inklusjonsperiode   </w:t>
            </w:r>
          </w:p>
        </w:tc>
        <w:tc>
          <w:tcPr>
            <w:tcW w:w="2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CB344E" w:rsidRPr="00CB344E" w:rsidP="00CB344E" w14:paraId="3EFC0A61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Start inklusjon  </w:t>
            </w:r>
          </w:p>
        </w:tc>
        <w:tc>
          <w:tcPr>
            <w:tcW w:w="44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CB344E" w:rsidRPr="00CB344E" w:rsidP="00CB344E" w14:paraId="6F32794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sz w:val="20"/>
                <w:szCs w:val="20"/>
              </w:rPr>
              <w:t>​​</w:t>
            </w:r>
            <w:r w:rsidRPr="00CB344E">
              <w:rPr>
                <w:rFonts w:ascii="Times New Roman" w:hAnsi="Times New Roman"/>
                <w:color w:val="808080"/>
                <w:sz w:val="12"/>
                <w:szCs w:val="12"/>
              </w:rPr>
              <w:t>Klikk her for dato.</w:t>
            </w:r>
            <w:r w:rsidRPr="00CB344E">
              <w:rPr>
                <w:rFonts w:cs="Calibri"/>
                <w:sz w:val="20"/>
                <w:szCs w:val="20"/>
              </w:rPr>
              <w:t>​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4D17554C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6624170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B8484D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14:paraId="72FE82CE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531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:rsidR="00CB344E" w:rsidRPr="00CB344E" w:rsidP="00CB344E" w14:paraId="4A05297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L. GODKJENNINGER </w:t>
            </w:r>
            <w:r w:rsidRPr="00CB344E">
              <w:rPr>
                <w:rFonts w:ascii="Times New Roman" w:hAnsi="Times New Roman"/>
                <w:sz w:val="16"/>
                <w:szCs w:val="16"/>
              </w:rPr>
              <w:t>(vi ønsker ikke selve godkjenningen, bare selve nummeret)  </w:t>
            </w:r>
          </w:p>
        </w:tc>
      </w:tr>
      <w:tr w14:paraId="6F020832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1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:rsidR="00CB344E" w:rsidRPr="00CB344E" w:rsidP="00CB344E" w14:paraId="4006A39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Etisk komite (REK/CTIS)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  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:rsidR="00CB344E" w:rsidRPr="00CB344E" w:rsidP="00CB344E" w14:paraId="1132770E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Saksnr:  </w:t>
            </w:r>
          </w:p>
        </w:tc>
        <w:tc>
          <w:tcPr>
            <w:tcW w:w="57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1ABA942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700953D6" w14:textId="77777777" w:rsidTr="37ED25ED">
        <w:tblPrEx>
          <w:tblW w:w="9531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1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:rsidR="00CB344E" w:rsidRPr="00CB344E" w:rsidP="3BA08D44" w14:paraId="23919857" w14:textId="1D165732">
            <w:pPr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3BA08D44">
              <w:rPr>
                <w:rFonts w:ascii="Times New Roman" w:hAnsi="Times New Roman"/>
                <w:sz w:val="18"/>
                <w:szCs w:val="18"/>
              </w:rPr>
              <w:t>An</w:t>
            </w:r>
            <w:r w:rsidRPr="3BA08D44" w:rsidR="588BDF9A">
              <w:rPr>
                <w:rFonts w:ascii="Times New Roman" w:hAnsi="Times New Roman"/>
                <w:sz w:val="18"/>
                <w:szCs w:val="18"/>
              </w:rPr>
              <w:t>dre aktuelle godkjenninger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:rsidR="00CB344E" w:rsidRPr="00CB344E" w:rsidP="3BA08D44" w14:paraId="3E38CF63" w14:textId="69B55394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3BA08D44">
              <w:rPr>
                <w:rFonts w:ascii="Times New Roman" w:hAnsi="Times New Roman"/>
                <w:sz w:val="18"/>
                <w:szCs w:val="18"/>
              </w:rPr>
              <w:t>Referanse nr:</w:t>
            </w:r>
          </w:p>
        </w:tc>
        <w:tc>
          <w:tcPr>
            <w:tcW w:w="57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74A0E6E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</w:tbl>
    <w:p w:rsidR="00CB344E" w:rsidRPr="00CB344E" w:rsidP="00CB344E" w14:paraId="7DE3FC20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CB344E">
        <w:rPr>
          <w:rFonts w:cs="Calibri"/>
          <w:sz w:val="22"/>
          <w:szCs w:val="22"/>
        </w:rPr>
        <w:t> 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/>
      </w:tblPr>
      <w:tblGrid>
        <w:gridCol w:w="1600"/>
        <w:gridCol w:w="1424"/>
        <w:gridCol w:w="1833"/>
        <w:gridCol w:w="2491"/>
        <w:gridCol w:w="1073"/>
        <w:gridCol w:w="1068"/>
      </w:tblGrid>
      <w:tr w14:paraId="5B81E423" w14:textId="77777777" w:rsidTr="37ED25ED">
        <w:tblPrEx>
          <w:tblW w:w="0" w:type="dxa"/>
          <w:tblInd w:w="-4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B9BD5"/>
            <w:vAlign w:val="center"/>
            <w:hideMark/>
          </w:tcPr>
          <w:p w:rsidR="00CB344E" w:rsidRPr="00CB344E" w:rsidP="00CB344E" w14:paraId="221A1EC6" w14:textId="77777777">
            <w:pPr>
              <w:divId w:val="172454386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FFFFFF"/>
                <w:sz w:val="18"/>
                <w:szCs w:val="18"/>
              </w:rPr>
              <w:t>3. SPESIFISERING AV UNDERSØKELSER  </w:t>
            </w:r>
          </w:p>
        </w:tc>
      </w:tr>
      <w:tr w14:paraId="73874692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37ED25ED" w14:paraId="2F355689" w14:textId="288EECA6">
            <w:pPr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Fremdriftsplan</w:t>
            </w:r>
          </w:p>
          <w:p w:rsidR="00CB344E" w:rsidRPr="00CB344E" w:rsidP="37ED25ED" w14:paraId="4E9ED60B" w14:textId="77777777">
            <w:pPr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Type analyse </w:t>
            </w:r>
          </w:p>
        </w:tc>
        <w:tc>
          <w:tcPr>
            <w:tcW w:w="58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0F59BCC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21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F8F56C0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</w:tr>
      <w:tr w14:paraId="4C588291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37ED25ED" w14:paraId="1D90A7FD" w14:textId="7411B7A5">
            <w:pPr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Besvarelsestid  </w:t>
            </w:r>
            <w:r w:rsidRPr="37ED25ED" w:rsidR="3C4801C8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 xml:space="preserve"> Krav på hvor raskt en analyse må kjøres?</w:t>
            </w:r>
            <w:r w:rsidRPr="37ED25ED" w:rsidR="3C4801C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8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49CC1F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0AED0845" w14:textId="7C4C9367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14:paraId="1BF0CD4D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0FA39F9C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           Hver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52A4009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1048C905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uke til og med uke 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E593141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4BD454D2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Antall us:  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72E5A4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7A44C873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55840FA6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Deretter hver 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05708381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0B85E0C3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uke til og med uke 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06AAB7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0345F216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Antall us:  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6353024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59412C25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39B8F876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Deretter hver 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8E49C71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76A2A662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uke til og med uke 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1BAE999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64E8DDB2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Antall us:  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97AAAA9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3F1AFEFC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11CA797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End of Treatment: 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1A802544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sz w:val="18"/>
                <w:szCs w:val="18"/>
              </w:rPr>
              <w:t>​​ 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61F76BF8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Hvilken studieuke? 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E55E0A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4D69EE43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Antall us:  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0399C9E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2DF36FA6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7211E8E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Annet:  </w:t>
            </w:r>
          </w:p>
        </w:tc>
        <w:tc>
          <w:tcPr>
            <w:tcW w:w="58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275B17EE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0EC" w:themeFill="accent4" w:themeFillTint="33"/>
            <w:vAlign w:val="center"/>
            <w:hideMark/>
          </w:tcPr>
          <w:p w:rsidR="00CB344E" w:rsidRPr="00CB344E" w:rsidP="00CB344E" w14:paraId="638E02CF" w14:textId="77777777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18"/>
                <w:szCs w:val="18"/>
              </w:rPr>
              <w:t>Antall us:  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13B9EFD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 </w:t>
            </w:r>
            <w:r w:rsidRPr="00CB344E">
              <w:rPr>
                <w:rFonts w:ascii="Times New Roman" w:hAnsi="Times New Roman"/>
                <w:sz w:val="20"/>
                <w:szCs w:val="20"/>
              </w:rPr>
              <w:t>  </w:t>
            </w:r>
          </w:p>
        </w:tc>
      </w:tr>
      <w:tr w14:paraId="363F9511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0" w:themeFill="text2" w:themeFillTint="33"/>
            <w:vAlign w:val="center"/>
            <w:hideMark/>
          </w:tcPr>
          <w:p w:rsidR="00CB344E" w:rsidRPr="00CB344E" w:rsidP="00CB344E" w14:paraId="05C993D5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Prøvetakingsmedium og utstyr som trengs;  </w:t>
            </w:r>
          </w:p>
        </w:tc>
      </w:tr>
      <w:tr w14:paraId="10EF996B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5E3886A4" w14:textId="2ED645FC">
            <w:pPr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 </w:t>
            </w:r>
            <w:r w:rsidRPr="37ED25ED" w:rsidR="7CA3BC4A">
              <w:rPr>
                <w:rFonts w:ascii="Times New Roman" w:hAnsi="Times New Roman"/>
                <w:sz w:val="18"/>
                <w:szCs w:val="18"/>
              </w:rPr>
              <w:t>Hvem anskaffer?</w:t>
            </w:r>
          </w:p>
        </w:tc>
      </w:tr>
      <w:tr w14:paraId="4ECEB114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37ED25ED" w14:paraId="0D8BF348" w14:textId="2CD81BA8">
            <w:pPr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 </w:t>
            </w:r>
            <w:r w:rsidRPr="37ED25ED" w:rsidR="163FAB37">
              <w:rPr>
                <w:rFonts w:ascii="Times New Roman" w:hAnsi="Times New Roman"/>
                <w:sz w:val="18"/>
                <w:szCs w:val="18"/>
              </w:rPr>
              <w:t>Hvem betaler?</w:t>
            </w:r>
          </w:p>
        </w:tc>
      </w:tr>
      <w:tr w14:paraId="5EDB29A5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4474F8A0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</w:rPr>
              <w:t> </w:t>
            </w:r>
          </w:p>
        </w:tc>
      </w:tr>
    </w:tbl>
    <w:p w:rsidR="00CB344E" w:rsidRPr="00CB344E" w:rsidP="00CB344E" w14:paraId="779C5A7E" w14:textId="0086BE8B">
      <w:pPr>
        <w:textAlignment w:val="baseline"/>
        <w:rPr>
          <w:rFonts w:ascii="Segoe UI" w:hAnsi="Segoe UI" w:cs="Segoe UI"/>
          <w:sz w:val="18"/>
          <w:szCs w:val="18"/>
        </w:rPr>
      </w:pPr>
      <w:r w:rsidRPr="37ED25ED">
        <w:rPr>
          <w:rFonts w:ascii="Segoe UI" w:hAnsi="Segoe UI" w:cs="Segoe UI"/>
          <w:sz w:val="18"/>
          <w:szCs w:val="18"/>
        </w:rPr>
        <w:t> </w:t>
      </w:r>
      <w:r w:rsidRPr="37ED25ED">
        <w:rPr>
          <w:rFonts w:cs="Calibri"/>
          <w:sz w:val="22"/>
          <w:szCs w:val="22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5"/>
        <w:gridCol w:w="5655"/>
      </w:tblGrid>
      <w:tr w14:paraId="55A2981E" w14:textId="77777777" w:rsidTr="37ED25ED">
        <w:tblPrEx>
          <w:tblW w:w="0" w:type="dxa"/>
          <w:tblInd w:w="-4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05"/>
        </w:trPr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6228" w:themeFill="accent3" w:themeFillShade="80"/>
            <w:vAlign w:val="center"/>
            <w:hideMark/>
          </w:tcPr>
          <w:p w:rsidR="00CB344E" w:rsidRPr="00CB344E" w:rsidP="37ED25ED" w14:paraId="782486B0" w14:textId="3649BAC6">
            <w:pPr>
              <w:divId w:val="569508517"/>
              <w:jc w:val="center"/>
              <w:textAlignment w:val="baseline"/>
              <w:rPr>
                <w:rFonts w:cs="Calibri"/>
                <w:color w:val="FFFFFF" w:themeColor="background1"/>
              </w:rPr>
            </w:pPr>
            <w:r w:rsidRPr="37ED25ED">
              <w:rPr>
                <w:rFonts w:cs="Calibri"/>
                <w:color w:val="FFFFFF" w:themeColor="background1"/>
              </w:rPr>
              <w:t>FYLLES UT AV SERVICEAVDELING:</w:t>
            </w:r>
            <w:r w:rsidRPr="37ED25ED">
              <w:rPr>
                <w:rFonts w:cs="Calibri"/>
                <w:color w:val="FFFFFF" w:themeColor="background1"/>
              </w:rPr>
              <w:t> </w:t>
            </w:r>
          </w:p>
        </w:tc>
      </w:tr>
      <w:tr w14:paraId="266F7A15" w14:textId="77777777" w:rsidTr="37ED25ED">
        <w:tblPrEx>
          <w:tblW w:w="0" w:type="dxa"/>
          <w:tblInd w:w="-43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4ECF4C6B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Aksept på deltakelse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3993D25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i/>
                <w:iCs/>
                <w:color w:val="C00000"/>
                <w:sz w:val="16"/>
                <w:szCs w:val="16"/>
                <w:lang w:val="sv-SE"/>
              </w:rPr>
              <w:t>&lt;ja/nei/mer info trengs&gt;</w:t>
            </w:r>
            <w:r w:rsidRPr="00CB344E">
              <w:rPr>
                <w:rFonts w:cs="Calibri"/>
                <w:color w:val="C00000"/>
                <w:sz w:val="16"/>
                <w:szCs w:val="16"/>
              </w:rPr>
              <w:t>  </w:t>
            </w:r>
          </w:p>
        </w:tc>
      </w:tr>
      <w:tr w14:paraId="0EADCCBB" w14:textId="77777777" w:rsidTr="37ED25ED">
        <w:tblPrEx>
          <w:tblW w:w="0" w:type="dxa"/>
          <w:tblInd w:w="-435" w:type="dxa"/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6DAA6EE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Kontaktperson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6D586681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i/>
                <w:iCs/>
                <w:color w:val="C00000"/>
                <w:sz w:val="16"/>
                <w:szCs w:val="16"/>
              </w:rPr>
              <w:t>&lt;Navn og kontaktdetaljer for ansvarlig for prosjektet i avd&gt;</w:t>
            </w:r>
            <w:r w:rsidRPr="00CB344E">
              <w:rPr>
                <w:rFonts w:cs="Calibri"/>
                <w:color w:val="C00000"/>
                <w:sz w:val="16"/>
                <w:szCs w:val="16"/>
              </w:rPr>
              <w:t>  </w:t>
            </w:r>
          </w:p>
        </w:tc>
      </w:tr>
      <w:tr w14:paraId="50922A76" w14:textId="77777777" w:rsidTr="37ED25ED">
        <w:tblPrEx>
          <w:tblW w:w="0" w:type="dxa"/>
          <w:tblInd w:w="-43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7E51454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Aksept for pris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31C38106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i/>
                <w:iCs/>
                <w:color w:val="C00000"/>
                <w:sz w:val="16"/>
                <w:szCs w:val="16"/>
              </w:rPr>
              <w:t>&lt;Ja/Nei/Evt korreksjoner av prisestimat&gt;</w:t>
            </w:r>
            <w:r w:rsidRPr="00CB344E">
              <w:rPr>
                <w:rFonts w:cs="Calibri"/>
                <w:color w:val="C00000"/>
                <w:sz w:val="16"/>
                <w:szCs w:val="16"/>
              </w:rPr>
              <w:t>  </w:t>
            </w:r>
          </w:p>
        </w:tc>
      </w:tr>
      <w:tr w14:paraId="6A6F00E9" w14:textId="77777777" w:rsidTr="37ED25ED">
        <w:tblPrEx>
          <w:tblW w:w="0" w:type="dxa"/>
          <w:tblInd w:w="-43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37ED25ED" w14:paraId="52D89FC9" w14:textId="30BCF771">
            <w:pPr>
              <w:textAlignment w:val="baseline"/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Ansvarsnummer/prosjektnummer for godtgjøring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 xml:space="preserve">  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36181CA3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color w:val="C00000"/>
                <w:sz w:val="16"/>
                <w:szCs w:val="16"/>
              </w:rPr>
              <w:t>  </w:t>
            </w:r>
          </w:p>
        </w:tc>
      </w:tr>
      <w:tr w14:paraId="5CEE0BBB" w14:textId="77777777" w:rsidTr="37ED25ED">
        <w:tblPrEx>
          <w:tblW w:w="0" w:type="dxa"/>
          <w:tblInd w:w="-435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0571428E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b/>
                <w:bCs/>
                <w:sz w:val="18"/>
                <w:szCs w:val="18"/>
              </w:rPr>
              <w:t>Kommentarer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CB344E" w:rsidRPr="00CB344E" w:rsidP="00CB344E" w14:paraId="1744034F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cs="Calibri"/>
                <w:color w:val="C00000"/>
                <w:sz w:val="16"/>
                <w:szCs w:val="16"/>
              </w:rPr>
              <w:t>&lt;Aktuelle opplysninger til PI&gt;  </w:t>
            </w:r>
          </w:p>
        </w:tc>
      </w:tr>
    </w:tbl>
    <w:p w:rsidR="00CB344E" w:rsidRPr="00CB344E" w:rsidP="37ED25ED" w14:paraId="5851C9A1" w14:textId="59D0F390">
      <w:pPr>
        <w:textAlignment w:val="baseline"/>
        <w:rPr>
          <w:rFonts w:cs="Calibri"/>
          <w:sz w:val="22"/>
          <w:szCs w:val="22"/>
        </w:rPr>
      </w:pPr>
    </w:p>
    <w:tbl>
      <w:tblPr>
        <w:tblW w:w="0" w:type="auto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505"/>
        <w:gridCol w:w="2295"/>
        <w:gridCol w:w="2325"/>
        <w:gridCol w:w="2355"/>
      </w:tblGrid>
      <w:tr w14:paraId="45556E72" w14:textId="77777777" w:rsidTr="37ED25ED">
        <w:tblPrEx>
          <w:tblW w:w="0" w:type="auto"/>
          <w:tblInd w:w="-4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165"/>
        </w:trPr>
        <w:tc>
          <w:tcPr>
            <w:tcW w:w="9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F6228" w:themeFill="accent3" w:themeFillShade="80"/>
            <w:vAlign w:val="center"/>
          </w:tcPr>
          <w:p w:rsidR="37ED25ED" w:rsidP="37ED25ED" w14:paraId="23F59156" w14:textId="6A3DABE5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PRISESTIMAT  </w:t>
            </w:r>
            <w:r w:rsidRPr="37ED25ED" w:rsidR="09761E35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(fylles ut av serviceavdeling)</w:t>
            </w:r>
          </w:p>
        </w:tc>
      </w:tr>
      <w:tr w14:paraId="03D22897" w14:textId="77777777" w:rsidTr="37ED25ED">
        <w:tblPrEx>
          <w:tblW w:w="0" w:type="auto"/>
          <w:tblInd w:w="-435" w:type="dxa"/>
          <w:tblLook w:val="04A0"/>
        </w:tblPrEx>
        <w:trPr>
          <w:trHeight w:val="165"/>
        </w:trPr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E8FBD00" w14:textId="77777777">
            <w:pPr>
              <w:rPr>
                <w:rFonts w:ascii="Times New Roman" w:hAnsi="Times New Roman"/>
                <w:b/>
                <w:bCs/>
              </w:rPr>
            </w:pPr>
            <w:r w:rsidRPr="37ED25ED">
              <w:rPr>
                <w:rFonts w:ascii="Times New Roman" w:hAnsi="Times New Roman"/>
                <w:b/>
                <w:bCs/>
                <w:color w:val="404040" w:themeColor="text1" w:themeTint="BF"/>
                <w:sz w:val="18"/>
                <w:szCs w:val="18"/>
              </w:rPr>
              <w:t>Prosedyre: 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D6B1412" w14:textId="77777777">
            <w:pPr>
              <w:rPr>
                <w:rFonts w:ascii="Times New Roman" w:hAnsi="Times New Roman"/>
                <w:b/>
                <w:bCs/>
              </w:rPr>
            </w:pPr>
            <w:r w:rsidRPr="37ED25ED">
              <w:rPr>
                <w:rFonts w:ascii="Times New Roman" w:hAnsi="Times New Roman"/>
                <w:b/>
                <w:bCs/>
                <w:color w:val="404040" w:themeColor="text1" w:themeTint="BF"/>
                <w:sz w:val="18"/>
                <w:szCs w:val="18"/>
              </w:rPr>
              <w:t>Pris pr. stk: 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621E5806" w14:textId="77777777">
            <w:pPr>
              <w:rPr>
                <w:rFonts w:ascii="Times New Roman" w:hAnsi="Times New Roman"/>
                <w:b/>
                <w:bCs/>
              </w:rPr>
            </w:pP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Antall pasienter:</w:t>
            </w: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4E7616B8" w14:textId="77777777">
            <w:pPr>
              <w:rPr>
                <w:rFonts w:ascii="Times New Roman" w:hAnsi="Times New Roman"/>
                <w:b/>
                <w:bCs/>
              </w:rPr>
            </w:pPr>
            <w:r w:rsidRPr="37ED25ED">
              <w:rPr>
                <w:rFonts w:ascii="Times New Roman" w:hAnsi="Times New Roman"/>
                <w:b/>
                <w:bCs/>
                <w:color w:val="404040" w:themeColor="text1" w:themeTint="BF"/>
                <w:sz w:val="18"/>
                <w:szCs w:val="18"/>
              </w:rPr>
              <w:t>Evt. kommentar:  </w:t>
            </w:r>
          </w:p>
        </w:tc>
      </w:tr>
      <w:tr w14:paraId="17C2E365" w14:textId="77777777" w:rsidTr="37ED25ED">
        <w:tblPrEx>
          <w:tblW w:w="0" w:type="auto"/>
          <w:tblInd w:w="-435" w:type="dxa"/>
          <w:tblLook w:val="04A0"/>
        </w:tblPrEx>
        <w:trPr>
          <w:trHeight w:val="165"/>
        </w:trPr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1E0963D" w14:textId="77777777">
            <w:pPr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Administrasjonsgebyr 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08B213F4" w14:textId="77777777">
            <w:pPr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 xml:space="preserve"> kr 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77CE976" w14:textId="77777777">
            <w:pPr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x1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05ADB941" w14:textId="77777777">
            <w:pPr>
              <w:rPr>
                <w:rFonts w:ascii="Times New Roman" w:hAnsi="Times New Roman"/>
                <w:sz w:val="18"/>
                <w:szCs w:val="18"/>
              </w:rPr>
            </w:pP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Kun en gang  </w:t>
            </w:r>
          </w:p>
        </w:tc>
      </w:tr>
      <w:tr w14:paraId="2A014FE3" w14:textId="77777777" w:rsidTr="37ED25ED">
        <w:tblPrEx>
          <w:tblW w:w="0" w:type="auto"/>
          <w:tblInd w:w="-435" w:type="dxa"/>
          <w:tblLook w:val="04A0"/>
        </w:tblPrEx>
        <w:trPr>
          <w:trHeight w:val="165"/>
        </w:trPr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0ED92B0B" w14:textId="52E1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172C721D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1DA0F888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9485B8C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</w:tr>
      <w:tr w14:paraId="216743C8" w14:textId="77777777" w:rsidTr="37ED25ED">
        <w:tblPrEx>
          <w:tblW w:w="0" w:type="auto"/>
          <w:tblInd w:w="-435" w:type="dxa"/>
          <w:tblLook w:val="04A0"/>
        </w:tblPrEx>
        <w:trPr>
          <w:trHeight w:val="165"/>
        </w:trPr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8087AA3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0FB6526A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3B90D933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78437697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</w:tr>
      <w:tr w14:paraId="3583A48A" w14:textId="77777777" w:rsidTr="37ED25ED">
        <w:tblPrEx>
          <w:tblW w:w="0" w:type="auto"/>
          <w:tblInd w:w="-435" w:type="dxa"/>
          <w:tblLook w:val="04A0"/>
        </w:tblPrEx>
        <w:trPr>
          <w:trHeight w:val="165"/>
        </w:trPr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315B25A8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2A7C532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F384F53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vAlign w:val="center"/>
          </w:tcPr>
          <w:p w:rsidR="37ED25ED" w:rsidP="37ED25ED" w14:paraId="297E7B60" w14:textId="77777777">
            <w:pPr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 </w:t>
            </w:r>
            <w:r w:rsidRPr="37ED25E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</w:tr>
    </w:tbl>
    <w:p w:rsidR="37ED25ED" w:rsidP="37ED25ED" w14:paraId="7F4F1B52" w14:textId="778B7CA3">
      <w:pPr>
        <w:rPr>
          <w:rFonts w:cs="Calibri"/>
          <w:sz w:val="22"/>
          <w:szCs w:val="22"/>
        </w:rPr>
      </w:pP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/>
      </w:tblPr>
      <w:tblGrid>
        <w:gridCol w:w="4980"/>
        <w:gridCol w:w="4500"/>
      </w:tblGrid>
      <w:tr w14:paraId="218BA4AC" w14:textId="77777777" w:rsidTr="37ED25ED">
        <w:tblPrEx>
          <w:tblW w:w="0" w:type="dxa"/>
          <w:tblInd w:w="-4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9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E74B5"/>
            <w:vAlign w:val="center"/>
            <w:hideMark/>
          </w:tcPr>
          <w:p w:rsidR="00CB344E" w:rsidRPr="00CB344E" w:rsidP="00CB344E" w14:paraId="2C8DBC09" w14:textId="77777777">
            <w:pPr>
              <w:divId w:val="2022244863"/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FFFFFF"/>
                <w:sz w:val="18"/>
                <w:szCs w:val="18"/>
              </w:rPr>
              <w:t>6. UNDERSKRIFT FOR INNGÅTT AVTALE   </w:t>
            </w:r>
          </w:p>
        </w:tc>
      </w:tr>
      <w:tr w14:paraId="2445247C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4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17895658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Prosjektleder  </w:t>
            </w:r>
          </w:p>
          <w:p w:rsidR="00CB344E" w:rsidRPr="00CB344E" w:rsidP="00CB344E" w14:paraId="7F1D0264" w14:textId="1D335202">
            <w:pPr>
              <w:textAlignment w:val="baseline"/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Navn: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 </w:t>
            </w:r>
            <w:r w:rsidRPr="37ED25ED"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0FD99B87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 xml:space="preserve">Dato: 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 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 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 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 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 </w:t>
            </w:r>
            <w:r w:rsidRPr="00CB344E">
              <w:rPr>
                <w:rFonts w:ascii="Times New Roman" w:hAnsi="Times New Roman"/>
                <w:sz w:val="18"/>
                <w:szCs w:val="18"/>
              </w:rPr>
              <w:t>  </w:t>
            </w:r>
          </w:p>
        </w:tc>
      </w:tr>
      <w:tr w14:paraId="50825CE9" w14:textId="77777777" w:rsidTr="37ED25ED">
        <w:tblPrEx>
          <w:tblW w:w="0" w:type="dxa"/>
          <w:tblInd w:w="-435" w:type="dxa"/>
          <w:shd w:val="clear" w:color="auto" w:fill="CED7E7"/>
          <w:tblCellMar>
            <w:left w:w="0" w:type="dxa"/>
            <w:right w:w="0" w:type="dxa"/>
          </w:tblCellMar>
          <w:tblLook w:val="04A0"/>
        </w:tblPrEx>
        <w:trPr>
          <w:trHeight w:val="180"/>
        </w:trPr>
        <w:tc>
          <w:tcPr>
            <w:tcW w:w="4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737EF74D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Kontaktperson service avdeling  </w:t>
            </w:r>
          </w:p>
          <w:p w:rsidR="00CB344E" w:rsidRPr="00CB344E" w:rsidP="00CB344E" w14:paraId="6061840A" w14:textId="201FCF93">
            <w:pPr>
              <w:textAlignment w:val="baseline"/>
              <w:rPr>
                <w:rFonts w:ascii="Times New Roman" w:hAnsi="Times New Roman"/>
              </w:rPr>
            </w:pPr>
            <w:r w:rsidRPr="37ED25ED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Navn: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344E" w:rsidRPr="00CB344E" w:rsidP="00CB344E" w14:paraId="7FDC528A" w14:textId="77777777">
            <w:pPr>
              <w:textAlignment w:val="baseline"/>
              <w:rPr>
                <w:rFonts w:ascii="Times New Roman" w:hAnsi="Times New Roman"/>
              </w:rPr>
            </w:pPr>
            <w:r w:rsidRPr="00CB344E">
              <w:rPr>
                <w:rFonts w:ascii="Times New Roman" w:hAnsi="Times New Roman"/>
                <w:color w:val="404040"/>
                <w:sz w:val="18"/>
                <w:szCs w:val="18"/>
              </w:rPr>
              <w:t>Dato:  </w:t>
            </w:r>
          </w:p>
        </w:tc>
      </w:tr>
    </w:tbl>
    <w:p w:rsidR="37ED25ED" w:rsidP="37ED25ED" w14:paraId="491942C4" w14:textId="6AB10CB4">
      <w:pPr>
        <w:jc w:val="center"/>
        <w:rPr>
          <w:rFonts w:cs="Calibri"/>
          <w:b/>
          <w:bCs/>
          <w:sz w:val="20"/>
          <w:szCs w:val="20"/>
        </w:rPr>
      </w:pPr>
    </w:p>
    <w:p w:rsidR="00CB344E" w:rsidRPr="00CB344E" w:rsidP="37ED25ED" w14:paraId="3751300F" w14:textId="2D57E1A4">
      <w:pPr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37ED25ED">
        <w:rPr>
          <w:rFonts w:cs="Calibri"/>
          <w:b/>
          <w:bCs/>
          <w:sz w:val="20"/>
          <w:szCs w:val="20"/>
        </w:rPr>
        <w:t xml:space="preserve">Ferdig utfylt skjema (i word-format) med studieprotokoll sendes som vedlegg på e-post til avdelingssjef mikrobiologisk avdeling Anja Hannisdal </w:t>
      </w:r>
      <w:hyperlink r:id="rId8">
        <w:r w:rsidRPr="37ED25ED">
          <w:rPr>
            <w:rStyle w:val="Hyperlink"/>
            <w:rFonts w:cs="Calibri"/>
            <w:b/>
            <w:bCs/>
            <w:sz w:val="20"/>
            <w:szCs w:val="20"/>
          </w:rPr>
          <w:t>anja.hannisdal@siv.no</w:t>
        </w:r>
        <w:r w:rsidRPr="37ED25ED">
          <w:rPr>
            <w:rStyle w:val="Hyperlink"/>
            <w:rFonts w:cs="Calibri"/>
            <w:sz w:val="20"/>
            <w:szCs w:val="20"/>
          </w:rPr>
          <w:t> </w:t>
        </w:r>
        <w:r w:rsidRPr="37ED25ED">
          <w:rPr>
            <w:rStyle w:val="Hyperlink"/>
            <w:rFonts w:ascii="Segoe UI" w:hAnsi="Segoe UI" w:cs="Segoe UI"/>
            <w:sz w:val="20"/>
            <w:szCs w:val="20"/>
          </w:rPr>
          <w:t> </w:t>
        </w:r>
      </w:hyperlink>
    </w:p>
    <w:p w:rsidR="00CB344E" w:rsidRPr="00CB344E" w:rsidP="37ED25ED" w14:paraId="5B7094F2" w14:textId="77777777">
      <w:pPr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37ED25ED">
        <w:rPr>
          <w:rFonts w:cs="Calibri"/>
          <w:sz w:val="20"/>
          <w:szCs w:val="20"/>
        </w:rPr>
        <w:t>Emnefeltet skal hete</w:t>
      </w:r>
      <w:r w:rsidRPr="37ED25ED">
        <w:rPr>
          <w:rFonts w:cs="Calibri"/>
          <w:b/>
          <w:bCs/>
          <w:sz w:val="20"/>
          <w:szCs w:val="20"/>
        </w:rPr>
        <w:t>: Forespørsel om deltakelse i ny klinisk studie/oppdragsstudie ved SIV (Prosjekttittel)</w:t>
      </w:r>
      <w:r w:rsidRPr="37ED25ED">
        <w:rPr>
          <w:rFonts w:cs="Calibri"/>
          <w:sz w:val="20"/>
          <w:szCs w:val="20"/>
        </w:rPr>
        <w:t>  </w:t>
      </w:r>
    </w:p>
    <w:p w:rsidR="00B66293" w:rsidRPr="00BC131C" w:rsidP="37ED25ED" w14:paraId="672A6659" w14:textId="2467DA8C">
      <w:pPr>
        <w:jc w:val="center"/>
        <w:rPr>
          <w:rFonts w:ascii="Segoe UI" w:hAnsi="Segoe UI" w:cs="Segoe UI"/>
          <w:sz w:val="18"/>
          <w:szCs w:val="18"/>
        </w:rPr>
      </w:pPr>
      <w:r w:rsidRPr="37ED25ED">
        <w:rPr>
          <w:rFonts w:cs="Calibri"/>
          <w:color w:val="FFFFFF" w:themeColor="background1"/>
          <w:sz w:val="20"/>
          <w:szCs w:val="20"/>
        </w:rPr>
        <w:t>EKTRONISK AV PROSJEKTLEDE</w:t>
      </w:r>
      <w:r w:rsidRPr="37ED25ED">
        <w:rPr>
          <w:rFonts w:cs="Calibri"/>
          <w:color w:val="FFFFFF" w:themeColor="background1"/>
          <w:sz w:val="22"/>
          <w:szCs w:val="22"/>
        </w:rPr>
        <w:t xml:space="preserve"> ELLER AV ANSVARLIG </w:t>
      </w:r>
    </w:p>
    <w:sectPr w:rsidSect="00397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D3">
    <w:pPr>
      <w:tabs>
        <w:tab w:val="center" w:pos="4819"/>
        <w:tab w:val="right" w:pos="9071"/>
      </w:tabs>
      <w:rPr>
        <w:rFonts w:ascii="Verdana" w:hAnsi="Verdana"/>
        <w:sz w:val="20"/>
        <w:szCs w:val="20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639" w:type="dxa"/>
      <w:tblLook w:val="04A0"/>
    </w:tblPr>
    <w:tblGrid>
      <w:gridCol w:w="3700"/>
      <w:gridCol w:w="2963"/>
      <w:gridCol w:w="2976"/>
    </w:tblGrid>
    <w:tr w:rsidTr="00FF0BD3">
      <w:tblPrEx>
        <w:tblW w:w="9639" w:type="dxa"/>
        <w:tblLook w:val="04A0"/>
      </w:tblPrEx>
      <w:tc>
        <w:tcPr>
          <w:tcW w:w="3700" w:type="dxa"/>
          <w:shd w:val="clear" w:color="auto" w:fill="auto"/>
        </w:tcPr>
        <w:p w:rsidR="0012180E" w:rsidRPr="00224247" w:rsidP="0012180E">
          <w:pPr>
            <w:tabs>
              <w:tab w:val="center" w:pos="4819"/>
              <w:tab w:val="right" w:pos="9071"/>
            </w:tabs>
            <w:spacing w:after="120"/>
            <w:rPr>
              <w:rFonts w:ascii="Verdana" w:hAnsi="Verdana"/>
              <w:sz w:val="18"/>
              <w:szCs w:val="18"/>
              <w:lang w:eastAsia="en-US"/>
            </w:rPr>
          </w:pPr>
        </w:p>
      </w:tc>
      <w:tc>
        <w:tcPr>
          <w:tcW w:w="2963" w:type="dxa"/>
          <w:shd w:val="clear" w:color="auto" w:fill="auto"/>
        </w:tcPr>
        <w:p w:rsidR="0012180E" w:rsidRPr="00224247" w:rsidP="0012180E">
          <w:pPr>
            <w:tabs>
              <w:tab w:val="center" w:pos="4819"/>
              <w:tab w:val="right" w:pos="9071"/>
            </w:tabs>
            <w:spacing w:after="120"/>
            <w:rPr>
              <w:rFonts w:ascii="Verdana" w:hAnsi="Verdana"/>
              <w:sz w:val="18"/>
              <w:szCs w:val="18"/>
              <w:lang w:eastAsia="en-US"/>
            </w:rPr>
          </w:pPr>
        </w:p>
      </w:tc>
      <w:tc>
        <w:tcPr>
          <w:tcW w:w="2976" w:type="dxa"/>
          <w:shd w:val="clear" w:color="auto" w:fill="auto"/>
        </w:tcPr>
        <w:p w:rsidR="0012180E" w:rsidRPr="00224247" w:rsidP="0012180E">
          <w:pPr>
            <w:tabs>
              <w:tab w:val="center" w:pos="4819"/>
              <w:tab w:val="right" w:pos="9071"/>
            </w:tabs>
            <w:spacing w:after="120"/>
            <w:jc w:val="right"/>
            <w:rPr>
              <w:rFonts w:ascii="Verdana" w:hAnsi="Verdana"/>
              <w:sz w:val="18"/>
              <w:szCs w:val="18"/>
              <w:lang w:eastAsia="en-US"/>
            </w:rPr>
          </w:pPr>
        </w:p>
      </w:tc>
    </w:tr>
    <w:tr w:rsidTr="00FF0BD3">
      <w:tblPrEx>
        <w:tblW w:w="9639" w:type="dxa"/>
        <w:tblLook w:val="04A0"/>
      </w:tblPrEx>
      <w:tc>
        <w:tcPr>
          <w:tcW w:w="6663" w:type="dxa"/>
          <w:gridSpan w:val="2"/>
          <w:shd w:val="clear" w:color="auto" w:fill="auto"/>
        </w:tcPr>
        <w:p w:rsidR="0012180E" w:rsidRPr="00224247" w:rsidP="0012180E">
          <w:pPr>
            <w:tabs>
              <w:tab w:val="center" w:pos="4819"/>
              <w:tab w:val="right" w:pos="9071"/>
            </w:tabs>
            <w:rPr>
              <w:rFonts w:ascii="Verdana" w:hAnsi="Verdana"/>
              <w:i/>
              <w:sz w:val="18"/>
              <w:szCs w:val="18"/>
              <w:lang w:eastAsia="en-US"/>
            </w:rPr>
          </w:pPr>
        </w:p>
      </w:tc>
      <w:tc>
        <w:tcPr>
          <w:tcW w:w="2976" w:type="dxa"/>
          <w:shd w:val="clear" w:color="auto" w:fill="auto"/>
        </w:tcPr>
        <w:p w:rsidR="0012180E" w:rsidRPr="00224247" w:rsidP="0012180E">
          <w:pPr>
            <w:tabs>
              <w:tab w:val="center" w:pos="4819"/>
              <w:tab w:val="right" w:pos="9071"/>
            </w:tabs>
            <w:jc w:val="right"/>
            <w:rPr>
              <w:rFonts w:ascii="Verdana" w:hAnsi="Verdana"/>
              <w:i/>
              <w:sz w:val="18"/>
              <w:szCs w:val="18"/>
              <w:lang w:eastAsia="en-US"/>
            </w:rPr>
          </w:pP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t xml:space="preserve">Side </w: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begin"/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instrText xml:space="preserve"> PAGE  \* MERGEFORMAT </w:instrTex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separate"/>
          </w:r>
          <w:r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3</w: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end"/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t xml:space="preserve"> av </w: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begin"/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instrText xml:space="preserve"> NUMPAGES  \* MERGEFORMAT </w:instrTex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separate"/>
          </w:r>
          <w:r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3</w:t>
          </w:r>
          <w:r w:rsidRPr="00224247">
            <w:rPr>
              <w:rFonts w:ascii="Verdana" w:hAnsi="Verdana"/>
              <w:i/>
              <w:noProof/>
              <w:sz w:val="18"/>
              <w:szCs w:val="18"/>
              <w:lang w:eastAsia="en-US"/>
            </w:rPr>
            <w:fldChar w:fldCharType="end"/>
          </w:r>
        </w:p>
      </w:tc>
    </w:tr>
  </w:tbl>
  <w:p w:rsidR="0012180E" w:rsidRPr="00506776" w:rsidP="0012180E">
    <w:pPr>
      <w:tabs>
        <w:tab w:val="center" w:pos="4819"/>
        <w:tab w:val="right" w:pos="9071"/>
      </w:tabs>
      <w:rPr>
        <w:rFonts w:ascii="Verdana" w:hAnsi="Verdana"/>
        <w:sz w:val="4"/>
        <w:szCs w:val="4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889" w:type="dxa"/>
      <w:tblLook w:val="04A0"/>
    </w:tblPr>
    <w:tblGrid>
      <w:gridCol w:w="3810"/>
      <w:gridCol w:w="3811"/>
      <w:gridCol w:w="2268"/>
    </w:tblGrid>
    <w:tr w:rsidTr="00590825">
      <w:tblPrEx>
        <w:tblW w:w="9889" w:type="dxa"/>
        <w:tblLook w:val="04A0"/>
      </w:tblPrEx>
      <w:tc>
        <w:tcPr>
          <w:tcW w:w="3810" w:type="dxa"/>
          <w:shd w:val="clear" w:color="auto" w:fill="auto"/>
        </w:tcPr>
        <w:p w:rsidR="00590825" w:rsidRPr="00224247" w:rsidP="00590825">
          <w:pPr>
            <w:tabs>
              <w:tab w:val="center" w:pos="4819"/>
              <w:tab w:val="right" w:pos="9071"/>
            </w:tabs>
            <w:spacing w:after="120"/>
            <w:rPr>
              <w:rFonts w:ascii="Verdana" w:hAnsi="Verdana"/>
              <w:sz w:val="18"/>
              <w:szCs w:val="18"/>
              <w:lang w:eastAsia="en-US"/>
            </w:rPr>
          </w:pPr>
        </w:p>
      </w:tc>
      <w:tc>
        <w:tcPr>
          <w:tcW w:w="3811" w:type="dxa"/>
          <w:shd w:val="clear" w:color="auto" w:fill="auto"/>
        </w:tcPr>
        <w:p w:rsidR="00590825" w:rsidRPr="00224247" w:rsidP="00590825">
          <w:pPr>
            <w:tabs>
              <w:tab w:val="center" w:pos="4819"/>
              <w:tab w:val="right" w:pos="9071"/>
            </w:tabs>
            <w:spacing w:after="120"/>
            <w:rPr>
              <w:rFonts w:ascii="Verdana" w:hAnsi="Verdana"/>
              <w:sz w:val="18"/>
              <w:szCs w:val="18"/>
              <w:lang w:eastAsia="en-US"/>
            </w:rPr>
          </w:pPr>
        </w:p>
      </w:tc>
      <w:tc>
        <w:tcPr>
          <w:tcW w:w="2268" w:type="dxa"/>
          <w:shd w:val="clear" w:color="auto" w:fill="auto"/>
        </w:tcPr>
        <w:p w:rsidR="00590825" w:rsidRPr="00224247" w:rsidP="00590825">
          <w:pPr>
            <w:tabs>
              <w:tab w:val="center" w:pos="4819"/>
              <w:tab w:val="right" w:pos="9071"/>
            </w:tabs>
            <w:spacing w:after="120"/>
            <w:jc w:val="right"/>
            <w:rPr>
              <w:rFonts w:ascii="Verdana" w:hAnsi="Verdana"/>
              <w:sz w:val="18"/>
              <w:szCs w:val="18"/>
              <w:lang w:eastAsia="en-US"/>
            </w:rPr>
          </w:pPr>
        </w:p>
      </w:tc>
    </w:tr>
    <w:tr w:rsidTr="00D820CE">
      <w:tblPrEx>
        <w:tblW w:w="9889" w:type="dxa"/>
        <w:tblLook w:val="04A0"/>
      </w:tblPrEx>
      <w:tc>
        <w:tcPr>
          <w:tcW w:w="7621" w:type="dxa"/>
          <w:gridSpan w:val="2"/>
          <w:shd w:val="clear" w:color="auto" w:fill="auto"/>
        </w:tcPr>
        <w:p w:rsidR="00590825" w:rsidRPr="00224247" w:rsidP="00590825">
          <w:pPr>
            <w:tabs>
              <w:tab w:val="center" w:pos="4819"/>
              <w:tab w:val="right" w:pos="9071"/>
            </w:tabs>
            <w:rPr>
              <w:rFonts w:ascii="Verdana" w:hAnsi="Verdana"/>
              <w:i/>
              <w:sz w:val="18"/>
              <w:szCs w:val="18"/>
              <w:lang w:eastAsia="en-US"/>
            </w:rPr>
          </w:pPr>
        </w:p>
      </w:tc>
      <w:tc>
        <w:tcPr>
          <w:tcW w:w="2268" w:type="dxa"/>
          <w:shd w:val="clear" w:color="auto" w:fill="auto"/>
        </w:tcPr>
        <w:p w:rsidR="00590825" w:rsidRPr="00224247" w:rsidP="00590825">
          <w:pPr>
            <w:tabs>
              <w:tab w:val="center" w:pos="4819"/>
              <w:tab w:val="right" w:pos="9071"/>
            </w:tabs>
            <w:jc w:val="right"/>
            <w:rPr>
              <w:rFonts w:ascii="Verdana" w:hAnsi="Verdana"/>
              <w:i/>
              <w:sz w:val="18"/>
              <w:szCs w:val="18"/>
              <w:lang w:eastAsia="en-US"/>
            </w:rPr>
          </w:pP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t xml:space="preserve">Side </w: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begin"/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instrText xml:space="preserve"> PAGE  \* MERGEFORMAT </w:instrTex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separate"/>
          </w:r>
          <w:r w:rsidR="00FF0BD3"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1</w: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end"/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t xml:space="preserve"> av </w: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begin"/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instrText xml:space="preserve"> NUMPAGES  \* MERGEFORMAT </w:instrText>
          </w:r>
          <w:r w:rsidRPr="00224247">
            <w:rPr>
              <w:rFonts w:ascii="Verdana" w:hAnsi="Verdana"/>
              <w:i/>
              <w:sz w:val="18"/>
              <w:szCs w:val="18"/>
              <w:lang w:eastAsia="en-US"/>
            </w:rPr>
            <w:fldChar w:fldCharType="separate"/>
          </w:r>
          <w:r w:rsidR="00FF0BD3"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3</w:t>
          </w:r>
          <w:r w:rsidRPr="00224247">
            <w:rPr>
              <w:rFonts w:ascii="Verdana" w:hAnsi="Verdana"/>
              <w:i/>
              <w:noProof/>
              <w:sz w:val="18"/>
              <w:szCs w:val="18"/>
              <w:lang w:eastAsia="en-US"/>
            </w:rPr>
            <w:fldChar w:fldCharType="end"/>
          </w:r>
        </w:p>
      </w:tc>
    </w:tr>
  </w:tbl>
  <w:p w:rsidR="0012180E" w:rsidRPr="00590825" w:rsidP="00590825">
    <w:pPr>
      <w:tabs>
        <w:tab w:val="center" w:pos="4819"/>
        <w:tab w:val="right" w:pos="9071"/>
      </w:tabs>
      <w:rPr>
        <w:rFonts w:ascii="Verdana" w:hAnsi="Verdana"/>
        <w:sz w:val="4"/>
        <w:szCs w:val="4"/>
        <w:lang w:eastAsia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2822" w:rsidP="00490097">
    <w:pPr>
      <w:jc w:val="right"/>
      <w:rPr>
        <w:rFonts w:ascii="Verdana" w:hAnsi="Verdana"/>
        <w:sz w:val="20"/>
        <w:szCs w:val="20"/>
        <w:lang w:eastAsia="en-US"/>
      </w:rPr>
    </w:pPr>
    <w:r>
      <w:rPr>
        <w:rFonts w:ascii="Verdana" w:hAnsi="Verdana"/>
        <w:color w:val="000080"/>
        <w:sz w:val="20"/>
        <w:szCs w:val="20"/>
        <w:lang w:eastAsia="en-US"/>
      </w:rPr>
      <w:fldChar w:fldCharType="begin" w:fldLock="1"/>
    </w:r>
    <w:r>
      <w:rPr>
        <w:rFonts w:ascii="Verdana" w:hAnsi="Verdana"/>
        <w:color w:val="000080"/>
        <w:sz w:val="20"/>
        <w:szCs w:val="20"/>
        <w:lang w:eastAsia="en-US"/>
      </w:rPr>
      <w:instrText xml:space="preserve"> DOCPROPERTY EK_Bedriftsnavn </w:instrText>
    </w:r>
    <w:r>
      <w:rPr>
        <w:rFonts w:ascii="Verdana" w:hAnsi="Verdana"/>
        <w:color w:val="000080"/>
        <w:sz w:val="20"/>
        <w:szCs w:val="20"/>
        <w:lang w:eastAsia="en-US"/>
      </w:rPr>
      <w:fldChar w:fldCharType="separate"/>
    </w:r>
    <w:r>
      <w:rPr>
        <w:rFonts w:ascii="Verdana" w:hAnsi="Verdana"/>
        <w:color w:val="000080"/>
        <w:sz w:val="20"/>
        <w:szCs w:val="20"/>
        <w:lang w:eastAsia="en-US"/>
      </w:rPr>
      <w:t>Sykehuset i Vestfold HF</w:t>
    </w:r>
    <w:r>
      <w:rPr>
        <w:rFonts w:ascii="Verdana" w:hAnsi="Verdana"/>
        <w:color w:val="000080"/>
        <w:sz w:val="20"/>
        <w:szCs w:val="20"/>
        <w:lang w:eastAsia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91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972"/>
    </w:tblGrid>
    <w:tr w:rsidTr="00C042B2">
      <w:tblPrEx>
        <w:tblW w:w="991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946" w:type="dxa"/>
          <w:vAlign w:val="center"/>
        </w:tcPr>
        <w:p w:rsidR="0012180E" w:rsidRPr="00B43F36" w:rsidP="0012180E">
          <w:pPr>
            <w:jc w:val="left"/>
            <w:rPr>
              <w:rFonts w:ascii="Verdana" w:hAnsi="Verdana"/>
              <w:i/>
              <w:sz w:val="22"/>
              <w:szCs w:val="22"/>
              <w:lang w:eastAsia="en-US"/>
            </w:rPr>
          </w:pP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fldChar w:fldCharType="begin" w:fldLock="1"/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instrText xml:space="preserve">DOCPROPERTY EK_DokTittel </w:instrText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fldChar w:fldCharType="separate"/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t>Prisforespørsel og kontrakt for mikrobiologisk avdeling ved bidrag i klinisk studie</w:t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fldChar w:fldCharType="end"/>
          </w:r>
        </w:p>
      </w:tc>
      <w:tc>
        <w:tcPr>
          <w:tcW w:w="2972" w:type="dxa"/>
        </w:tcPr>
        <w:p w:rsidR="0012180E" w:rsidRPr="00B43F36" w:rsidP="0012180E">
          <w:pPr>
            <w:jc w:val="right"/>
            <w:rPr>
              <w:rFonts w:ascii="Verdana" w:hAnsi="Verdana"/>
              <w:i/>
              <w:sz w:val="22"/>
              <w:szCs w:val="22"/>
              <w:lang w:eastAsia="en-US"/>
            </w:rPr>
          </w:pP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fldChar w:fldCharType="begin" w:fldLock="1"/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instrText xml:space="preserve"> DOCPROPERTY EK_Bedriftsnavn </w:instrText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fldChar w:fldCharType="separate"/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t>Sykehuset i Vestfold HF</w:t>
          </w:r>
          <w:r w:rsidRPr="00B43F36">
            <w:rPr>
              <w:rFonts w:ascii="Verdana" w:hAnsi="Verdana"/>
              <w:i/>
              <w:sz w:val="22"/>
              <w:szCs w:val="22"/>
              <w:lang w:eastAsia="en-US"/>
            </w:rPr>
            <w:fldChar w:fldCharType="end"/>
          </w:r>
        </w:p>
      </w:tc>
    </w:tr>
  </w:tbl>
  <w:p w:rsidR="00572822" w:rsidRPr="0012180E" w:rsidP="0012180E">
    <w:pPr>
      <w:jc w:val="right"/>
      <w:rPr>
        <w:rFonts w:ascii="Verdana" w:hAnsi="Verdana"/>
        <w:sz w:val="20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426" w:type="dxa"/>
      <w:tblLayout w:type="fixed"/>
      <w:tblCellMar>
        <w:left w:w="70" w:type="dxa"/>
        <w:right w:w="70" w:type="dxa"/>
      </w:tblCellMar>
      <w:tblLook w:val="0000"/>
    </w:tblPr>
    <w:tblGrid>
      <w:gridCol w:w="1980"/>
      <w:gridCol w:w="1417"/>
      <w:gridCol w:w="6029"/>
    </w:tblGrid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087"/>
      </w:trPr>
      <w:tc>
        <w:tcPr>
          <w:tcW w:w="3397" w:type="dxa"/>
          <w:gridSpan w:val="2"/>
          <w:vAlign w:val="center"/>
        </w:tcPr>
        <w:p w:rsidR="0012180E" w:rsidP="0012180E">
          <w:pPr>
            <w:jc w:val="center"/>
            <w:rPr>
              <w:rFonts w:ascii="Verdana" w:hAnsi="Verdana"/>
              <w:sz w:val="20"/>
              <w:szCs w:val="20"/>
              <w:lang w:eastAsia="en-US"/>
            </w:rPr>
          </w:pPr>
          <w:r>
            <w:rPr>
              <w:noProof/>
              <w:lang w:eastAsia="nb-NO"/>
            </w:rPr>
            <w:drawing>
              <wp:inline distT="0" distB="0" distL="0" distR="0">
                <wp:extent cx="2054860" cy="511175"/>
                <wp:effectExtent l="0" t="0" r="0" b="0"/>
                <wp:docPr id="1" name="Bilde 1" descr="SykehusetiVestfold_Brevmaler_P360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ykehusetiVestfold_Brevmaler_P360_0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86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  <w:vAlign w:val="center"/>
        </w:tcPr>
        <w:p w:rsidR="0012180E" w:rsidRPr="00B652A3" w:rsidP="0012180E">
          <w:pPr>
            <w:jc w:val="right"/>
            <w:rPr>
              <w:rFonts w:ascii="Verdana" w:hAnsi="Verdana"/>
              <w:color w:val="000080"/>
              <w:sz w:val="18"/>
              <w:szCs w:val="20"/>
              <w:lang w:eastAsia="en-US"/>
            </w:rPr>
          </w:pPr>
          <w:bookmarkStart w:id="2" w:name="tekstittel"/>
          <w:bookmarkEnd w:id="2"/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0"/>
      </w:trPr>
      <w:tc>
        <w:tcPr>
          <w:tcW w:w="9426" w:type="dxa"/>
          <w:gridSpan w:val="3"/>
        </w:tcPr>
        <w:p w:rsidR="0012180E" w:rsidRPr="00B43F36" w:rsidP="0012180E">
          <w:pPr>
            <w:spacing w:before="120" w:after="120"/>
            <w:jc w:val="center"/>
            <w:rPr>
              <w:rFonts w:ascii="Verdana" w:hAnsi="Verdana"/>
              <w:b/>
              <w:lang w:val="en-US" w:eastAsia="en-US"/>
            </w:rPr>
          </w:pPr>
          <w:r w:rsidRPr="00B43F36">
            <w:rPr>
              <w:rFonts w:ascii="Verdana" w:hAnsi="Verdana"/>
              <w:b/>
              <w:lang w:val="en-US" w:eastAsia="en-US"/>
            </w:rPr>
            <w:fldChar w:fldCharType="begin" w:fldLock="1"/>
          </w:r>
          <w:r w:rsidRPr="00B43F36">
            <w:rPr>
              <w:rFonts w:ascii="Verdana" w:hAnsi="Verdana"/>
              <w:b/>
              <w:lang w:val="en-US" w:eastAsia="en-US"/>
            </w:rPr>
            <w:instrText xml:space="preserve"> DOCPROPERTY EK_DokTittel </w:instrText>
          </w:r>
          <w:r w:rsidRPr="00B43F36">
            <w:rPr>
              <w:rFonts w:ascii="Verdana" w:hAnsi="Verdana"/>
              <w:b/>
              <w:lang w:val="en-US" w:eastAsia="en-US"/>
            </w:rPr>
            <w:fldChar w:fldCharType="separate"/>
          </w:r>
          <w:r w:rsidRPr="00B43F36">
            <w:rPr>
              <w:rFonts w:ascii="Verdana" w:hAnsi="Verdana"/>
              <w:b/>
              <w:lang w:val="en-US" w:eastAsia="en-US"/>
            </w:rPr>
            <w:t>Prisforespørsel og kontrakt for mikrobiologisk avdeling ved bidrag i klinisk studie</w:t>
          </w:r>
          <w:r w:rsidRPr="00B43F36">
            <w:rPr>
              <w:rFonts w:ascii="Verdana" w:hAnsi="Verdana"/>
              <w:b/>
              <w:lang w:val="en-US" w:eastAsia="en-US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val="en-US" w:eastAsia="en-US"/>
            </w:rPr>
          </w:pPr>
          <w:r w:rsidRPr="00B43F36">
            <w:rPr>
              <w:rFonts w:ascii="Verdana" w:hAnsi="Verdana"/>
              <w:i/>
              <w:sz w:val="18"/>
              <w:szCs w:val="20"/>
              <w:lang w:val="en-US" w:eastAsia="en-US"/>
            </w:rPr>
            <w:t>Gjelder for:</w:t>
          </w:r>
          <w:r w:rsidRPr="00B43F36">
            <w:rPr>
              <w:rFonts w:ascii="Verdana" w:hAnsi="Verdana"/>
              <w:b/>
              <w:sz w:val="18"/>
              <w:szCs w:val="20"/>
              <w:lang w:eastAsia="en-US"/>
            </w:rPr>
            <w:t xml:space="preserve"> </w:t>
          </w: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val="en-US" w:eastAsia="en-US"/>
            </w:rPr>
          </w:pP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begin" w:fldLock="1"/>
          </w:r>
          <w:r w:rsidRPr="00B43F36">
            <w:rPr>
              <w:rFonts w:ascii="Verdana" w:hAnsi="Verdana"/>
              <w:sz w:val="18"/>
              <w:szCs w:val="20"/>
              <w:lang w:val="en-US" w:eastAsia="en-US"/>
            </w:rPr>
            <w:instrText>DOCPROPERTY</w:instrText>
          </w:r>
          <w:r w:rsidRPr="00B43F36">
            <w:rPr>
              <w:rFonts w:ascii="Verdana" w:hAnsi="Verdana"/>
              <w:sz w:val="18"/>
              <w:szCs w:val="20"/>
              <w:lang w:val="en-US" w:eastAsia="en-US"/>
            </w:rPr>
            <w:instrText xml:space="preserve"> EK_S01M0199 \*Charformat</w:instrText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separate"/>
          </w:r>
          <w:r w:rsidRPr="00B43F36">
            <w:rPr>
              <w:rFonts w:ascii="Verdana" w:hAnsi="Verdana"/>
              <w:sz w:val="18"/>
              <w:szCs w:val="20"/>
              <w:lang w:val="en-US" w:eastAsia="en-US"/>
            </w:rPr>
            <w:t>Hele SiV</w:t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rFonts w:ascii="Verdana" w:hAnsi="Verdana"/>
              <w:sz w:val="18"/>
              <w:szCs w:val="20"/>
              <w:lang w:val="en-US" w:eastAsia="en-US"/>
            </w:rPr>
          </w:pPr>
          <w:r w:rsidRPr="00B43F36">
            <w:rPr>
              <w:rFonts w:ascii="Verdana" w:hAnsi="Verdana"/>
              <w:i/>
              <w:sz w:val="18"/>
              <w:szCs w:val="20"/>
              <w:lang w:val="en-US" w:eastAsia="en-US"/>
            </w:rPr>
            <w:t>Dokumenttype:</w:t>
          </w: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rFonts w:ascii="Verdana" w:hAnsi="Verdana"/>
              <w:sz w:val="18"/>
              <w:szCs w:val="20"/>
              <w:lang w:eastAsia="en-US"/>
            </w:rPr>
          </w:pP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begin" w:fldLock="1"/>
          </w:r>
          <w:r w:rsidRPr="00B43F36">
            <w:rPr>
              <w:rFonts w:ascii="Verdana" w:hAnsi="Verdana"/>
              <w:sz w:val="18"/>
              <w:szCs w:val="20"/>
              <w:lang w:val="en-US" w:eastAsia="en-US"/>
            </w:rPr>
            <w:instrText>DOCPROPERTY EK_DokType</w:instrText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separate"/>
          </w:r>
          <w:r w:rsidRPr="00B43F36">
            <w:rPr>
              <w:rFonts w:ascii="Verdana" w:hAnsi="Verdana"/>
              <w:sz w:val="18"/>
              <w:szCs w:val="20"/>
              <w:lang w:val="en-US" w:eastAsia="en-US"/>
            </w:rPr>
            <w:t>Skjema</w:t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eastAsia="en-US"/>
            </w:rPr>
          </w:pPr>
          <w:r w:rsidRPr="00B43F36">
            <w:rPr>
              <w:rFonts w:ascii="Verdana" w:hAnsi="Verdana"/>
              <w:i/>
              <w:sz w:val="18"/>
              <w:szCs w:val="20"/>
              <w:lang w:eastAsia="en-US"/>
            </w:rPr>
            <w:t>Sist endret:</w:t>
          </w: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val="en-US" w:eastAsia="en-US"/>
            </w:rPr>
          </w:pP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begin" w:fldLock="1"/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instrText xml:space="preserve"> DOCPROPERTY EK_IBrukDato </w:instrText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separate"/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t>18.09.2024</w:t>
          </w:r>
          <w:r w:rsidRPr="00B43F36">
            <w:rPr>
              <w:rFonts w:ascii="Verdana" w:hAnsi="Verdana"/>
              <w:sz w:val="18"/>
              <w:szCs w:val="20"/>
              <w:lang w:eastAsia="en-US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eastAsia="en-US"/>
            </w:rPr>
          </w:pP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eastAsia="en-US"/>
            </w:rPr>
          </w:pP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590825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eastAsia="en-US"/>
            </w:rPr>
          </w:pPr>
        </w:p>
      </w:tc>
      <w:tc>
        <w:tcPr>
          <w:tcW w:w="7446" w:type="dxa"/>
          <w:gridSpan w:val="2"/>
        </w:tcPr>
        <w:p w:rsidR="00590825" w:rsidRPr="00B43F36" w:rsidP="0012180E">
          <w:pPr>
            <w:spacing w:before="60" w:after="60"/>
            <w:rPr>
              <w:rFonts w:ascii="Verdana" w:hAnsi="Verdana"/>
              <w:i/>
              <w:sz w:val="18"/>
              <w:szCs w:val="20"/>
              <w:lang w:eastAsia="en-US"/>
            </w:rPr>
          </w:pPr>
        </w:p>
      </w:tc>
    </w:tr>
  </w:tbl>
  <w:p w:rsidR="00572822" w:rsidRPr="0012180E" w:rsidP="0012180E">
    <w:pPr>
      <w:jc w:val="left"/>
      <w:rPr>
        <w:rFonts w:ascii="Verdana" w:hAnsi="Verdana"/>
        <w:sz w:val="20"/>
        <w:szCs w:val="2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E"/>
    <w:rsid w:val="00006BFF"/>
    <w:rsid w:val="00030F60"/>
    <w:rsid w:val="000370F7"/>
    <w:rsid w:val="00046F56"/>
    <w:rsid w:val="000605CB"/>
    <w:rsid w:val="00062CF3"/>
    <w:rsid w:val="00076EAE"/>
    <w:rsid w:val="0008599F"/>
    <w:rsid w:val="000B7A12"/>
    <w:rsid w:val="000C630F"/>
    <w:rsid w:val="000F22E1"/>
    <w:rsid w:val="000F32D3"/>
    <w:rsid w:val="0011666E"/>
    <w:rsid w:val="00121124"/>
    <w:rsid w:val="0012180E"/>
    <w:rsid w:val="0012341A"/>
    <w:rsid w:val="001406F7"/>
    <w:rsid w:val="00155674"/>
    <w:rsid w:val="00162FFD"/>
    <w:rsid w:val="001715EF"/>
    <w:rsid w:val="00174968"/>
    <w:rsid w:val="001905C8"/>
    <w:rsid w:val="001974E7"/>
    <w:rsid w:val="001A314E"/>
    <w:rsid w:val="001A3A35"/>
    <w:rsid w:val="001B07BD"/>
    <w:rsid w:val="001C616D"/>
    <w:rsid w:val="001E1DBF"/>
    <w:rsid w:val="001E1E1A"/>
    <w:rsid w:val="001E4091"/>
    <w:rsid w:val="001E7E18"/>
    <w:rsid w:val="00224247"/>
    <w:rsid w:val="00227A44"/>
    <w:rsid w:val="00241A3F"/>
    <w:rsid w:val="00242E23"/>
    <w:rsid w:val="002504E5"/>
    <w:rsid w:val="00256E01"/>
    <w:rsid w:val="00263A25"/>
    <w:rsid w:val="00294CF4"/>
    <w:rsid w:val="002972E5"/>
    <w:rsid w:val="002B4233"/>
    <w:rsid w:val="002D10C8"/>
    <w:rsid w:val="002E069E"/>
    <w:rsid w:val="002E6C75"/>
    <w:rsid w:val="002F5BC5"/>
    <w:rsid w:val="002F6544"/>
    <w:rsid w:val="003227C3"/>
    <w:rsid w:val="00383994"/>
    <w:rsid w:val="003870EC"/>
    <w:rsid w:val="00387F94"/>
    <w:rsid w:val="00397AAB"/>
    <w:rsid w:val="00397F96"/>
    <w:rsid w:val="003A496D"/>
    <w:rsid w:val="003B41EE"/>
    <w:rsid w:val="003C199D"/>
    <w:rsid w:val="003C4702"/>
    <w:rsid w:val="003C7E4B"/>
    <w:rsid w:val="003D17F4"/>
    <w:rsid w:val="003D5156"/>
    <w:rsid w:val="003E373B"/>
    <w:rsid w:val="003E7413"/>
    <w:rsid w:val="00425E7C"/>
    <w:rsid w:val="00427AC0"/>
    <w:rsid w:val="0043170B"/>
    <w:rsid w:val="00434344"/>
    <w:rsid w:val="00440D69"/>
    <w:rsid w:val="004629BF"/>
    <w:rsid w:val="00481765"/>
    <w:rsid w:val="00486994"/>
    <w:rsid w:val="00490097"/>
    <w:rsid w:val="00491DF6"/>
    <w:rsid w:val="00497844"/>
    <w:rsid w:val="004A2D17"/>
    <w:rsid w:val="004A564B"/>
    <w:rsid w:val="004A7881"/>
    <w:rsid w:val="004B387C"/>
    <w:rsid w:val="004B6D74"/>
    <w:rsid w:val="004C7F33"/>
    <w:rsid w:val="004E1A39"/>
    <w:rsid w:val="004F00AA"/>
    <w:rsid w:val="004F0E24"/>
    <w:rsid w:val="0050340D"/>
    <w:rsid w:val="00506776"/>
    <w:rsid w:val="0055253E"/>
    <w:rsid w:val="00571E39"/>
    <w:rsid w:val="00572822"/>
    <w:rsid w:val="0057589D"/>
    <w:rsid w:val="0058136E"/>
    <w:rsid w:val="00582368"/>
    <w:rsid w:val="00583449"/>
    <w:rsid w:val="00586557"/>
    <w:rsid w:val="00590825"/>
    <w:rsid w:val="0059340B"/>
    <w:rsid w:val="00596874"/>
    <w:rsid w:val="005A4B1C"/>
    <w:rsid w:val="005B4206"/>
    <w:rsid w:val="005B4E32"/>
    <w:rsid w:val="005C4B20"/>
    <w:rsid w:val="005C6918"/>
    <w:rsid w:val="005D4F75"/>
    <w:rsid w:val="005D7E7B"/>
    <w:rsid w:val="005F32C9"/>
    <w:rsid w:val="0060634F"/>
    <w:rsid w:val="00615510"/>
    <w:rsid w:val="00624583"/>
    <w:rsid w:val="00635191"/>
    <w:rsid w:val="00635A59"/>
    <w:rsid w:val="00642497"/>
    <w:rsid w:val="00645C83"/>
    <w:rsid w:val="006464EF"/>
    <w:rsid w:val="00651F10"/>
    <w:rsid w:val="00656D0A"/>
    <w:rsid w:val="006575FB"/>
    <w:rsid w:val="00673F9A"/>
    <w:rsid w:val="00674D3F"/>
    <w:rsid w:val="00683B62"/>
    <w:rsid w:val="00690D59"/>
    <w:rsid w:val="006A625E"/>
    <w:rsid w:val="006B0169"/>
    <w:rsid w:val="006B6FAE"/>
    <w:rsid w:val="006C5D85"/>
    <w:rsid w:val="006D3778"/>
    <w:rsid w:val="006E5764"/>
    <w:rsid w:val="0070791A"/>
    <w:rsid w:val="00724388"/>
    <w:rsid w:val="00735380"/>
    <w:rsid w:val="00737A33"/>
    <w:rsid w:val="007553F2"/>
    <w:rsid w:val="00764F56"/>
    <w:rsid w:val="00774535"/>
    <w:rsid w:val="00777EAB"/>
    <w:rsid w:val="00781061"/>
    <w:rsid w:val="00790BE1"/>
    <w:rsid w:val="007B4C16"/>
    <w:rsid w:val="007B6388"/>
    <w:rsid w:val="007C038D"/>
    <w:rsid w:val="007C08F6"/>
    <w:rsid w:val="007D6F68"/>
    <w:rsid w:val="007E443F"/>
    <w:rsid w:val="00814E7F"/>
    <w:rsid w:val="00815565"/>
    <w:rsid w:val="00823D5A"/>
    <w:rsid w:val="008468FB"/>
    <w:rsid w:val="00851D90"/>
    <w:rsid w:val="00880208"/>
    <w:rsid w:val="00883E72"/>
    <w:rsid w:val="00894B38"/>
    <w:rsid w:val="00896F4C"/>
    <w:rsid w:val="008A4DE7"/>
    <w:rsid w:val="008B3E71"/>
    <w:rsid w:val="008C0E8C"/>
    <w:rsid w:val="008C25FE"/>
    <w:rsid w:val="008E076F"/>
    <w:rsid w:val="009067F8"/>
    <w:rsid w:val="009166E1"/>
    <w:rsid w:val="00946704"/>
    <w:rsid w:val="00956C1F"/>
    <w:rsid w:val="009724BE"/>
    <w:rsid w:val="009838DD"/>
    <w:rsid w:val="00984496"/>
    <w:rsid w:val="0099007A"/>
    <w:rsid w:val="00996FFC"/>
    <w:rsid w:val="009B068E"/>
    <w:rsid w:val="009C0795"/>
    <w:rsid w:val="009F66A4"/>
    <w:rsid w:val="00A4053D"/>
    <w:rsid w:val="00A45ADC"/>
    <w:rsid w:val="00A5528D"/>
    <w:rsid w:val="00A55F2D"/>
    <w:rsid w:val="00A624EC"/>
    <w:rsid w:val="00A667E7"/>
    <w:rsid w:val="00A671CF"/>
    <w:rsid w:val="00A67206"/>
    <w:rsid w:val="00A7000E"/>
    <w:rsid w:val="00A8558F"/>
    <w:rsid w:val="00A860FD"/>
    <w:rsid w:val="00AA0DF8"/>
    <w:rsid w:val="00AA147D"/>
    <w:rsid w:val="00AA20B7"/>
    <w:rsid w:val="00AB3479"/>
    <w:rsid w:val="00AC060C"/>
    <w:rsid w:val="00AD75BB"/>
    <w:rsid w:val="00AE0819"/>
    <w:rsid w:val="00AF1D83"/>
    <w:rsid w:val="00B0002B"/>
    <w:rsid w:val="00B043F1"/>
    <w:rsid w:val="00B2743A"/>
    <w:rsid w:val="00B27F3B"/>
    <w:rsid w:val="00B42DA7"/>
    <w:rsid w:val="00B43F36"/>
    <w:rsid w:val="00B50327"/>
    <w:rsid w:val="00B51768"/>
    <w:rsid w:val="00B652A3"/>
    <w:rsid w:val="00B66293"/>
    <w:rsid w:val="00B87797"/>
    <w:rsid w:val="00B90645"/>
    <w:rsid w:val="00B92295"/>
    <w:rsid w:val="00B933A8"/>
    <w:rsid w:val="00B96E34"/>
    <w:rsid w:val="00BC02C0"/>
    <w:rsid w:val="00BC131C"/>
    <w:rsid w:val="00BE1293"/>
    <w:rsid w:val="00BE221A"/>
    <w:rsid w:val="00BF2858"/>
    <w:rsid w:val="00BF6555"/>
    <w:rsid w:val="00C06DD0"/>
    <w:rsid w:val="00C107CC"/>
    <w:rsid w:val="00C230EA"/>
    <w:rsid w:val="00C244C5"/>
    <w:rsid w:val="00C343F7"/>
    <w:rsid w:val="00C679C3"/>
    <w:rsid w:val="00C744C0"/>
    <w:rsid w:val="00C807BA"/>
    <w:rsid w:val="00CB344E"/>
    <w:rsid w:val="00CC2EEE"/>
    <w:rsid w:val="00CE1AEE"/>
    <w:rsid w:val="00CF6929"/>
    <w:rsid w:val="00D16E0D"/>
    <w:rsid w:val="00D321B8"/>
    <w:rsid w:val="00D636BC"/>
    <w:rsid w:val="00D67470"/>
    <w:rsid w:val="00D766EE"/>
    <w:rsid w:val="00D823A5"/>
    <w:rsid w:val="00DA433D"/>
    <w:rsid w:val="00DB40E9"/>
    <w:rsid w:val="00DC3FB3"/>
    <w:rsid w:val="00DF2527"/>
    <w:rsid w:val="00E0028B"/>
    <w:rsid w:val="00E0602B"/>
    <w:rsid w:val="00E07CAD"/>
    <w:rsid w:val="00E16922"/>
    <w:rsid w:val="00E304E7"/>
    <w:rsid w:val="00E51B96"/>
    <w:rsid w:val="00E54083"/>
    <w:rsid w:val="00E762EA"/>
    <w:rsid w:val="00E87686"/>
    <w:rsid w:val="00E973F9"/>
    <w:rsid w:val="00EB4856"/>
    <w:rsid w:val="00EB51B9"/>
    <w:rsid w:val="00EE5BC5"/>
    <w:rsid w:val="00EF1316"/>
    <w:rsid w:val="00F019EC"/>
    <w:rsid w:val="00F15363"/>
    <w:rsid w:val="00F23216"/>
    <w:rsid w:val="00F33529"/>
    <w:rsid w:val="00F33FA2"/>
    <w:rsid w:val="00F3441A"/>
    <w:rsid w:val="00F37674"/>
    <w:rsid w:val="00F63461"/>
    <w:rsid w:val="00FA1D67"/>
    <w:rsid w:val="00FB5D29"/>
    <w:rsid w:val="00FE370B"/>
    <w:rsid w:val="00FE4633"/>
    <w:rsid w:val="00FE6679"/>
    <w:rsid w:val="00FF0BD3"/>
    <w:rsid w:val="02E4DA36"/>
    <w:rsid w:val="061C7AF8"/>
    <w:rsid w:val="09761E35"/>
    <w:rsid w:val="09932DAD"/>
    <w:rsid w:val="163FAB37"/>
    <w:rsid w:val="192AD7A2"/>
    <w:rsid w:val="204D90CD"/>
    <w:rsid w:val="208D2609"/>
    <w:rsid w:val="2228F66A"/>
    <w:rsid w:val="2DAE10A3"/>
    <w:rsid w:val="3128B381"/>
    <w:rsid w:val="326DFD4F"/>
    <w:rsid w:val="37ED25ED"/>
    <w:rsid w:val="3BA08D44"/>
    <w:rsid w:val="3C4801C8"/>
    <w:rsid w:val="41940833"/>
    <w:rsid w:val="432FD894"/>
    <w:rsid w:val="44CBA8F5"/>
    <w:rsid w:val="46677956"/>
    <w:rsid w:val="51ADC86F"/>
    <w:rsid w:val="525A26F1"/>
    <w:rsid w:val="534DE9E4"/>
    <w:rsid w:val="571A33A9"/>
    <w:rsid w:val="588BDF9A"/>
    <w:rsid w:val="5E909C8B"/>
    <w:rsid w:val="6013448F"/>
    <w:rsid w:val="60FF19FC"/>
    <w:rsid w:val="63640DAE"/>
    <w:rsid w:val="65A62515"/>
    <w:rsid w:val="684D398F"/>
    <w:rsid w:val="6D9464D9"/>
    <w:rsid w:val="75143B71"/>
    <w:rsid w:val="75D77412"/>
    <w:rsid w:val="78FBD727"/>
    <w:rsid w:val="7AC40D92"/>
    <w:rsid w:val="7CA3BC4A"/>
  </w:rsids>
  <w:docVars>
    <w:docVar w:name="docver" w:val="2.20"/>
    <w:docVar w:name="ek_ansvarlig" w:val="Seksjonsleder"/>
    <w:docVar w:name="ek_bedriftsnavn" w:val="Sykehuset i Vestfold HF"/>
    <w:docVar w:name="ek_dbfields" w:val="EK_Avdeling¤2#4¤2#¤3#EK_Avsnitt¤2#4¤2#¤3#EK_Bedriftsnavn¤2#1¤2#Sykehuset i Vestfold HF¤3#EK_GjelderFra¤2#0¤2#¤3#EK_KlGjelderFra¤2#0¤2#¤3#EK_Opprettet¤2#0¤2#12.09.2024¤3#EK_Utgitt¤2#0¤2#¤3#EK_IBrukDato¤2#0¤2#¤3#EK_DokumentID¤2#0¤2#D32034¤3#EK_DokTittel¤2#0¤2#Prisforespørsel og kontrakt for mikrobiologisk avdeling ved deltagelse i klinisk studie¤3#EK_DokType¤2#0¤2#Skjema¤3#EK_DocLvlShort¤2#0¤2#¤3#EK_DocLevel¤2#0¤2#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1.9.3.3.4¤3#EK_Revisjon¤2#0¤2#-¤3#EK_Ansvarlig¤2#0¤2#Seksjonsleder¤3#EK_SkrevetAv¤2#0¤2#Forskningspoliklinikken ved SiV¤3#EK_UText1¤2#0¤2#¤3#EK_UText2¤2#0¤2#¤3#EK_UText3¤2#0¤2#¤3#EK_UText4¤2#0¤2#¤3#EK_Status¤2#0¤2#Skrives¤3#EK_Stikkord¤2#0¤2#¤3#EK_SuperStikkord¤2#0¤2#¤3#EK_Rapport¤2#3¤2#¤3#EK_EKPrintMerke¤2#0¤2#Utskrift er kun gyldig på utskriftsdato¤3#EK_Watermark¤2#0¤2#¤3#EK_Utgave¤2#0¤2#0.00¤3#EK_Merknad¤2#7¤2#¤3#EK_VerLogg¤2#2¤2#Ver. 0.00 - 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4¤3#EK_GjelderTil¤2#0¤2#¤3#EK_Vedlegg¤2#2¤2# 0_x0009_¤3#EK_AvdelingOver¤2#4¤2#¤3#EK_HRefNr¤2#0¤2#¤3#EK_HbNavn¤2#0¤2#¤3#EK_DokRefnr¤2#4¤2#0001090303¤3#EK_Dokendrdato¤2#4¤2#12.09.2024 09:17:39¤3#EK_HbType¤2#4¤2#¤3#EK_Offisiell¤2#4¤2#¤3#EK_VedleggRef¤2#4¤2#1.9.3.3.4¤3#EK_Strukt00¤2#5¤2#¤5#1¤5#Overordnet nivå - Nivå 1¤5#0¤5#0¤4#.¤5#9¤5#Forskning, innovasjon og registre¤5#1¤5#0¤4#.¤5#3¤5#Kliniske studier¤5#0¤5#0¤4#.¤5#3¤5#Forskningspoliklinikken¤5#0¤5#0¤4#\¤3#EK_Strukt01¤2#5¤2#¤5#¤5#Hele SiV¤5#0¤5#0¤4#\¤3#EK_Strukt02¤2#5¤2#¤3#EK_Strukt04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1¤5#Overordnet nivå - Nivå 1¤5#0¤5#0¤4#.¤5#9¤5#Forskning, innovasjon og registre¤5#1¤5#0¤4#.¤5#3¤5#Kliniske studier¤5#0¤5#0¤4#.¤5#3¤5#Forskningspoliklinikken¤5#0¤5#0¤4#\¤3#"/>
    <w:docVar w:name="ek_dl" w:val="4"/>
    <w:docVar w:name="ek_doktittel" w:val="Prisforespørsel og kontrakt for mikrobiologisk avdeling ved deltagelse i klinisk studie"/>
    <w:docVar w:name="ek_doktype" w:val="Skjema"/>
    <w:docVar w:name="ek_dokumentid" w:val="D32034"/>
    <w:docVar w:name="ek_editprotect" w:val="0"/>
    <w:docVar w:name="ek_ekprintmerke" w:val="Utskrift er kun gyldig på utskriftsdato"/>
    <w:docVar w:name="ek_format" w:val="-10"/>
    <w:docVar w:name="ek_gradering" w:val="Åpen"/>
    <w:docVar w:name="ek_opprettet" w:val="12.09.2024"/>
    <w:docVar w:name="ek_refnr" w:val="1.9.3.3.4"/>
    <w:docVar w:name="ek_revisjon" w:val="-"/>
    <w:docVar w:name="ek_skrevetav" w:val="Forskningspoliklinikken ved SiV"/>
    <w:docVar w:name="ek_status" w:val="Skrives"/>
    <w:docVar w:name="ek_type" w:val="ARB"/>
    <w:docVar w:name="ek_utgave" w:val="0.00"/>
    <w:docVar w:name="khb" w:val="UB"/>
    <w:docVar w:name="skitten" w:val="0"/>
  </w:docVars>
  <m:mathPr>
    <m:mathFont m:val="Cambria Math"/>
    <m:smallFrac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213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EEE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2E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E762E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16922"/>
    <w:tblPr/>
  </w:style>
  <w:style w:type="character" w:styleId="PageNumber">
    <w:name w:val="page number"/>
    <w:basedOn w:val="DefaultParagraphFont"/>
    <w:rsid w:val="00481765"/>
  </w:style>
  <w:style w:type="paragraph" w:styleId="BalloonText">
    <w:name w:val="Balloon Text"/>
    <w:basedOn w:val="Normal"/>
    <w:semiHidden/>
    <w:rsid w:val="00AE08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08"/>
    <w:rPr>
      <w:color w:val="808080"/>
    </w:rPr>
  </w:style>
  <w:style w:type="character" w:customStyle="1" w:styleId="BunntekstTegn">
    <w:name w:val="Bunntekst Tegn"/>
    <w:basedOn w:val="DefaultParagraphFont"/>
    <w:link w:val="Footer"/>
    <w:uiPriority w:val="99"/>
    <w:rsid w:val="002D10C8"/>
    <w:rPr>
      <w:sz w:val="24"/>
      <w:szCs w:val="24"/>
    </w:rPr>
  </w:style>
  <w:style w:type="character" w:styleId="Hyperlink">
    <w:name w:val="Hyperlink"/>
    <w:basedOn w:val="DefaultParagraphFont"/>
    <w:rsid w:val="00397AAB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B344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CB344E"/>
  </w:style>
  <w:style w:type="character" w:customStyle="1" w:styleId="eop">
    <w:name w:val="eop"/>
    <w:basedOn w:val="DefaultParagraphFont"/>
    <w:rsid w:val="00CB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1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2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8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7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nja.hannisdal@siv.no&#160;&#160;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Felles%20Maler\FELLESMALER\A4%20med%20logo%20SiV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1494304667" gbs:removeContentControl="0">docno</gbs:DocumentNumber>
  <gbs:Lists>
    <gbs:SingleLines>
      <gbs:ToCase.ToClassCodes gbs:name="ArkivkodeSL" gbs:row-separator=", " gbs:field-separator="," gbs:loadFromGrowBusiness="OnEdit" gbs:saveInGrowBusiness="False" gbs:removeContentControl="0">
        <gbs:DisplayField gbs:key="892777823">AK</gbs:DisplayField>
        <gbs:ToCase.ToClassCodes.Value/>
      </gbs:ToCase.ToClassCodes>
      <gbs:ToActivityContact gbs:name="EksternkopiSL" gbs:row-separator="/ " gbs:field-separator=", " gbs:loadFromGrowBusiness="OnEdit" gbs:saveInGrowBusiness="False" gbs:removeContentControl="0">
        <gbs:DisplayField gbs:key="3897679775">Ekstern liste med Navn2, Navn</gbs:DisplayField>
        <gbs:ToActivityContact.Name2/>
        <gbs:ToActivityContact.Name/>
        <gbs:Criteria xmlns:gbs="http://www.software-innovation.no/growBusinessDocument" gbs:operator="and">
          <gbs:Criterion gbs:field="//ToContact::IsInternal" gbs:operator="!=">-1</gbs:Criterion>
          <gbs:Criterion gbs:field="::ToRole" gbs:operator="=">8</gbs:Criterion>
        </gbs:Criteria>
      </gbs:ToActivityContact>
      <gbs:ToActivityContact gbs:name="InternKopiSL" gbs:row-separator="/ " gbs:field-separator=", " gbs:loadFromGrowBusiness="OnEdit" gbs:saveInGrowBusiness="False" gbs:removeContentControl="0">
        <gbs:DisplayField gbs:key="530770044">Internliste med Navn</gbs:DisplayField>
        <gbs:Criteria xmlns:gbs="http://www.software-innovation.no/growBusinessDocument" gbs:operator="and">
          <gbs:Criterion gbs:field="::ToRole" gbs:operator="=">8</gbs:Criterion>
          <gbs:Criterion gbs:field="//ToContact::IsInternal" gbs:operator="=">-1</gbs:Criterion>
        </gbs:Criteria>
        <gbs:ToActivityContact.Name2/>
      </gbs:ToActivityContact>
      <gbs:ToActivityContact gbs:name="KopilabelSL" gbs:loadFromGrowBusiness="OnEdit" gbs:saveInGrowBusiness="False" gbs:removeContentControl="0">
        <gbs:DisplayField gbs:key="348608426"/>
        <gbs:ToActivityContact.Name/>
        <gbs:Criteria gbs:operator="and">
          <gbs:Criterion gbs:field="::ToRole" gbs:operator="=">8</gbs:Criterion>
        </gbs:Criteria>
      </gbs:ToActivityContact>
      <gbs:ToActivityContact gbs:name="SkilletegnSL" gbs:loadFromGrowBusiness="OnEdit" gbs:saveInGrowBusiness="False" gbs:removeContentControl="0">
        <gbs:DisplayField gbs:key="37939106"/>
        <gbs:ToActivityContact.Name/>
        <gbs:Criteria xmlns:gbs="http://www.software-innovation.no/growBusinessDocument" gbs:operator="and">
          <gbs:Criterion gbs:field="::ToRole" gbs:operator="=">8</gbs:Criterion>
          <gbs:Criterion gbs:field="//ToContact::IsInternal" gbs:operator="=">-1</gbs:Criterion>
        </gbs:Criteria>
      </gbs:ToActivityContact>
    </gbs:SingleLines>
    <gbs:MultipleLines>
      <gbs:ToActivityContact gbs:name="MottakerlisteML" gbs:loadFromGrowBusiness="OnEdit" gbs:saveInGrowBusiness="False" gbs:entity="ActivityContact">
        <gbs:MultipleLineID gbs:metaName="ToActivityContact.Recno">
          <gbs:value gbs:id="1"/>
        </gbs:MultipleLineID>
        <gbs:ToActivityContact.Name>
          <gbs:value gbs:key="2376421457" gbs:id="1" gbs:loadFromGrowBusiness="OnEdit" gbs:saveInGrowBusiness="False" gbs:recno="" gbs:entity="" gbs:datatype="string" gbs:removeContentControl="0"/>
        </gbs:ToActivityContact.Name>
        <gbs:ToActivityContact.Address>
          <gbs:value gbs:key="600609610" gbs:id="1" gbs:loadFromGrowBusiness="OnEdit" gbs:saveInGrowBusiness="False" gbs:recno="" gbs:entity="" gbs:datatype="string" gbs:removeContentControl="0"/>
        </gbs:ToActivityContact.Address>
        <gbs:ToActivityContact.Zip>
          <gbs:value gbs:key="737440034" gbs:id="1" gbs:loadFromGrowBusiness="OnEdit" gbs:saveInGrowBusiness="False" gbs:recno="" gbs:entity="" gbs:datatype="string" gbs:removeContentControl="0"/>
        </gbs:ToActivityContact.Zip>
        <gbs:ToActivityContact.Name2>
          <gbs:value gbs:key="1786302972" gbs:id="1" gbs:loadFromGrowBusiness="OnEdit" gbs:saveInGrowBusiness="False" gbs:recno="" gbs:entity="" gbs:datatype="string" gbs:removeContentControl="0"/>
        </gbs:ToActivityContact.Name2>
        <gbs:Criteria gbs:operator="and">
          <gbs:Criterion gbs:field="::ToRole" gbs:operator="=">6</gbs:Criterion>
        </gbs:Criteria>
      </gbs:ToActivityContact>
    </gbs:MultipleLines>
  </gbs:Lists>
  <gbs:ToActivityContactJOINEX.Name gbs:loadFromGrowBusiness="OnEdit" gbs:saveInGrowBusiness="False" gbs:connected="true" gbs:recno="" gbs:entity="" gbs:datatype="string" gbs:key="2761249579" gbs:joinex="[JOINEX=[ToRole] {!OJEX!}=6]" gbs:removeContentControl="0">Mottakernavn</gbs:ToActivityContactJOINEX.Name>
  <gbs:ToActivityContactJOINEX.Address gbs:loadFromGrowBusiness="OnEdit" gbs:saveInGrowBusiness="False" gbs:connected="true" gbs:recno="" gbs:entity="" gbs:datatype="string" gbs:key="428241400" gbs:joinex="[JOINEX=[ToRole] {!OJEX!}=6]" gbs:removeContentControl="0">Adresse</gbs:ToActivityContactJOINEX.Address>
  <gbs:ToActivityContactJOINEX.Name2 gbs:loadFromGrowBusiness="OnEdit" gbs:saveInGrowBusiness="False" gbs:connected="true" gbs:recno="" gbs:entity="" gbs:datatype="string" gbs:key="1873347463" gbs:joinex="[JOINEX=[ToRole] {!OJEX!}=6]" gbs:removeContentControl="0">Kontaktperson</gbs:ToActivityContactJOINEX.Name2>
  <gbs:ToActivityContactJOINEX.Zip gbs:loadFromGrowBusiness="OnEdit" gbs:saveInGrowBusiness="False" gbs:connected="true" gbs:recno="" gbs:entity="" gbs:datatype="string" gbs:key="116660897" gbs:joinex="[JOINEX=[ToRole] {!OJEX!}=6]" gbs:removeContentControl="0">Zip</gbs:ToActivityContactJOINEX.Zip>
  <gbs:ReferenceNo gbs:loadFromGrowBusiness="OnEdit" gbs:saveInGrowBusiness="False" gbs:connected="true" gbs:recno="" gbs:entity="" gbs:datatype="string" gbs:key="1178936215" gbs:removeContentControl="0">Referansenr</gbs:ReferenceNo>
  <gbs:DocumentDate gbs:loadFromGrowBusiness="OnEdit" gbs:saveInGrowBusiness="True" gbs:connected="true" gbs:recno="" gbs:entity="" gbs:datatype="date" gbs:key="1410275342" gbs:removeContentControl="0">docdate</gbs:DocumentDate>
  <gbs:ToAuthorization gbs:loadFromGrowBusiness="OnEdit" gbs:saveInGrowBusiness="False" gbs:connected="true" gbs:recno="" gbs:entity="" gbs:datatype="string" gbs:key="3426127677" gbs:removeContentControl="0"/>
  <gbs:ToAuthorization gbs:loadFromGrowBusiness="OnEdit" gbs:saveInGrowBusiness="False" gbs:connected="true" gbs:recno="" gbs:entity="" gbs:datatype="string" gbs:key="1100140696" gbs:removeContentControl="0">Paragraf</gbs:ToAuthorization>
  <gbs:OurRef.Name gbs:loadFromGrowBusiness="OnProduce" gbs:saveInGrowBusiness="False" gbs:connected="true" gbs:recno="" gbs:entity="" gbs:datatype="string" gbs:key="4222064460">SAnavn</gbs:OurRef.Name>
  <gbs:OurRef.Title gbs:loadFromGrowBusiness="OnProduce" gbs:saveInGrowBusiness="False" gbs:connected="true" gbs:recno="" gbs:entity="" gbs:datatype="string" gbs:key="3570977036">Tittel</gbs:OurRef.Title>
  <gbs:ToOrgUnit.Name gbs:loadFromGrowBusiness="OnProduce" gbs:saveInGrowBusiness="False" gbs:connected="true" gbs:recno="" gbs:entity="" gbs:datatype="string" gbs:key="3121563937">Avdeling</gbs:ToOrgUnit.Name>
  <gbs:UnofficialTitle gbs:loadFromGrowBusiness="OnEdit" gbs:saveInGrowBusiness="True" gbs:connected="true" gbs:recno="" gbs:entity="" gbs:datatype="string" gbs:key="3435762764" gbs:removeContentControl="0">Title</gbs:UnofficialTitle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40374-e77c-4636-bf4b-2765f3963a2c" xsi:nil="true"/>
    <lcf76f155ced4ddcb4097134ff3c332f xmlns="fbc0942a-e23d-4db2-b8dd-9c8d181fce36">
      <Terms xmlns="http://schemas.microsoft.com/office/infopath/2007/PartnerControls"/>
    </lcf76f155ced4ddcb4097134ff3c332f>
    <kommentar xmlns="fbc0942a-e23d-4db2-b8dd-9c8d181fce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CC3B7102AD841A7A19A8F45BCF470" ma:contentTypeVersion="14" ma:contentTypeDescription="Create a new document." ma:contentTypeScope="" ma:versionID="039068fe0f5f38b38dfece590e358d1c">
  <xsd:schema xmlns:xsd="http://www.w3.org/2001/XMLSchema" xmlns:xs="http://www.w3.org/2001/XMLSchema" xmlns:p="http://schemas.microsoft.com/office/2006/metadata/properties" xmlns:ns2="fbc0942a-e23d-4db2-b8dd-9c8d181fce36" xmlns:ns3="f7440374-e77c-4636-bf4b-2765f3963a2c" targetNamespace="http://schemas.microsoft.com/office/2006/metadata/properties" ma:root="true" ma:fieldsID="7594215cd74a121c7ef5594d23aab348" ns2:_="" ns3:_="">
    <xsd:import namespace="fbc0942a-e23d-4db2-b8dd-9c8d181fce36"/>
    <xsd:import namespace="f7440374-e77c-4636-bf4b-2765f3963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ommentar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942a-e23d-4db2-b8dd-9c8d181fc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20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40374-e77c-4636-bf4b-2765f3963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ccea9-db33-4302-9fe2-23eeba1bdcc4}" ma:internalName="TaxCatchAll" ma:showField="CatchAllData" ma:web="f7440374-e77c-4636-bf4b-2765f3963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3DC8F-EC36-40E7-B1BE-7827DDD77330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CC66470-61FF-434C-A7D4-4A45D3E7672C}">
  <ds:schemaRefs>
    <ds:schemaRef ds:uri="http://schemas.microsoft.com/office/2006/metadata/properties"/>
    <ds:schemaRef ds:uri="http://schemas.microsoft.com/office/infopath/2007/PartnerControls"/>
    <ds:schemaRef ds:uri="f7440374-e77c-4636-bf4b-2765f3963a2c"/>
    <ds:schemaRef ds:uri="fbc0942a-e23d-4db2-b8dd-9c8d181fce36"/>
  </ds:schemaRefs>
</ds:datastoreItem>
</file>

<file path=customXml/itemProps3.xml><?xml version="1.0" encoding="utf-8"?>
<ds:datastoreItem xmlns:ds="http://schemas.openxmlformats.org/officeDocument/2006/customXml" ds:itemID="{0A86BC2F-313A-49D2-9036-6FF148DF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0942a-e23d-4db2-b8dd-9c8d181fce36"/>
    <ds:schemaRef ds:uri="f7440374-e77c-4636-bf4b-2765f3963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94C554-B08F-45B1-8A18-B7F1645C2C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 med logo SiV</Template>
  <TotalTime>0</TotalTime>
  <Pages>3</Pages>
  <Words>408</Words>
  <Characters>2620</Characters>
  <Application>Microsoft Office Word</Application>
  <DocSecurity>0</DocSecurity>
  <Lines>186</Lines>
  <Paragraphs>153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Prisforespørsel og kontrakt for mikrobiologisk avdeling ved bidrag i klinisk studie</dc:title>
  <dc:subject>0001090303|1.9.3.3.4|</dc:subject>
  <cp:revision>1</cp:revision>
  <dcterms:created xsi:type="dcterms:W3CDTF">2024-09-12T07:20:00Z</dcterms:created>
  <dcterms:modified xsi:type="dcterms:W3CDTF">2024-09-12T07:20:00Z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i Vestfold HF</vt:lpwstr>
  </property>
  <property fmtid="{D5CDD505-2E9C-101B-9397-08002B2CF9AE}" pid="3" name="EK_DokTittel">
    <vt:lpwstr>Prisforespørsel og kontrakt for mikrobiologisk avdeling ved bidrag i klinisk studie</vt:lpwstr>
  </property>
  <property fmtid="{D5CDD505-2E9C-101B-9397-08002B2CF9AE}" pid="4" name="EK_DokType">
    <vt:lpwstr>Skjema</vt:lpwstr>
  </property>
  <property fmtid="{D5CDD505-2E9C-101B-9397-08002B2CF9AE}" pid="5" name="EK_IBrukDato">
    <vt:lpwstr>18.09.2024</vt:lpwstr>
  </property>
  <property fmtid="{D5CDD505-2E9C-101B-9397-08002B2CF9AE}" pid="6" name="EK_S01M0199">
    <vt:lpwstr>Hele SiV</vt:lpwstr>
  </property>
</Properties>
</file>