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5511A" w:rsidP="00B53C6F" w14:paraId="4709F471" w14:textId="77777777">
      <w:pPr>
        <w:pStyle w:val="Footer"/>
        <w:tabs>
          <w:tab w:val="clear" w:pos="4819"/>
          <w:tab w:val="clear" w:pos="9071"/>
        </w:tabs>
      </w:pPr>
    </w:p>
    <w:p w:rsidR="00BA3C68" w:rsidP="006E6F02" w14:paraId="4709F472" w14:textId="77777777">
      <w:pPr>
        <w:rPr>
          <w:b/>
        </w:rPr>
      </w:pPr>
      <w:r>
        <w:rPr>
          <w:b/>
        </w:rPr>
        <w:t xml:space="preserve">1. </w:t>
      </w:r>
      <w:r w:rsidRPr="0016431A" w:rsidR="00B53C6F">
        <w:rPr>
          <w:b/>
        </w:rPr>
        <w:t>HENSIKT</w:t>
      </w:r>
    </w:p>
    <w:p w:rsidR="00C5511A" w:rsidP="00C5511A" w14:paraId="4709F473" w14:textId="77777777">
      <w:r>
        <w:t xml:space="preserve">Sykehuset i Vestfold mottar en rekke henvendelser fra mastergradsstudenter og andre studenter som ønsker å gjennomføre prosjekter som ledd i sin utdanning. </w:t>
      </w:r>
    </w:p>
    <w:p w:rsidR="00C5511A" w:rsidP="00C5511A" w14:paraId="4709F474" w14:textId="77777777">
      <w:r>
        <w:t xml:space="preserve">Denne retningslinjen beskriver hvordan ledere og andre som mottar </w:t>
      </w:r>
      <w:r w:rsidRPr="00D658A4">
        <w:t>student- og mastergradshenvendelser</w:t>
      </w:r>
      <w:r>
        <w:t xml:space="preserve"> </w:t>
      </w:r>
      <w:r w:rsidR="00ED7FCF">
        <w:t xml:space="preserve">enhetlig </w:t>
      </w:r>
      <w:r>
        <w:t>skal håndtere disse. Re</w:t>
      </w:r>
      <w:r w:rsidR="0069256F">
        <w:t>tningslinjen beskriver</w:t>
      </w:r>
      <w:r>
        <w:t xml:space="preserve"> også hvordan den enkelte student skal gå frem for å gjennomføre sitt prosjekt ved sykehuset.</w:t>
      </w:r>
    </w:p>
    <w:p w:rsidR="00D658A4" w:rsidRPr="0016431A" w:rsidP="00B53C6F" w14:paraId="4709F475" w14:textId="77777777"/>
    <w:p w:rsidR="0069256F" w:rsidP="00B53C6F" w14:paraId="4709F477" w14:textId="1239405A">
      <w:pPr>
        <w:rPr>
          <w:b/>
        </w:rPr>
      </w:pPr>
      <w:bookmarkStart w:id="0" w:name="utforelse"/>
      <w:bookmarkEnd w:id="0"/>
      <w:r>
        <w:rPr>
          <w:b/>
        </w:rPr>
        <w:t>2</w:t>
      </w:r>
      <w:r w:rsidRPr="0016431A">
        <w:rPr>
          <w:b/>
        </w:rPr>
        <w:t xml:space="preserve">. </w:t>
      </w:r>
      <w:r>
        <w:rPr>
          <w:b/>
        </w:rPr>
        <w:t>FREMGANGSMÅTE</w:t>
      </w:r>
    </w:p>
    <w:p w:rsidR="001B4F9A" w:rsidP="00B53C6F" w14:paraId="061EE124" w14:textId="77777777">
      <w:pPr>
        <w:rPr>
          <w:b/>
        </w:rPr>
      </w:pPr>
    </w:p>
    <w:tbl>
      <w:tblPr>
        <w:tblStyle w:val="GridTableLight"/>
        <w:tblW w:w="0" w:type="auto"/>
        <w:tblLook w:val="04A0"/>
      </w:tblPr>
      <w:tblGrid>
        <w:gridCol w:w="520"/>
        <w:gridCol w:w="8541"/>
      </w:tblGrid>
      <w:tr w14:paraId="4709F47A" w14:textId="77777777" w:rsidTr="00A573F1">
        <w:tblPrEx>
          <w:tblW w:w="0" w:type="auto"/>
          <w:tblLook w:val="04A0"/>
        </w:tblPrEx>
        <w:trPr>
          <w:trHeight w:val="313"/>
        </w:trPr>
        <w:tc>
          <w:tcPr>
            <w:tcW w:w="421" w:type="dxa"/>
          </w:tcPr>
          <w:p w:rsidR="005C5594" w:rsidRPr="005C5594" w:rsidP="00A573F1" w14:paraId="4709F478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1.</w:t>
            </w:r>
          </w:p>
        </w:tc>
        <w:tc>
          <w:tcPr>
            <w:tcW w:w="8640" w:type="dxa"/>
          </w:tcPr>
          <w:p w:rsidR="005C5594" w:rsidRPr="005C5594" w:rsidP="00A573F1" w14:paraId="4709F479" w14:textId="77777777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5C5594">
              <w:rPr>
                <w:rFonts w:cstheme="minorHAnsi"/>
                <w:sz w:val="18"/>
                <w:szCs w:val="18"/>
              </w:rPr>
              <w:t>Prosjektbeskrivelse skal være godkjent i utdanningsinstitusjon før henvendelse til sykehuset.</w:t>
            </w:r>
          </w:p>
        </w:tc>
      </w:tr>
      <w:tr w14:paraId="4709F47D" w14:textId="77777777" w:rsidTr="00A573F1">
        <w:tblPrEx>
          <w:tblW w:w="0" w:type="auto"/>
          <w:tblLook w:val="04A0"/>
        </w:tblPrEx>
        <w:trPr>
          <w:trHeight w:val="296"/>
        </w:trPr>
        <w:tc>
          <w:tcPr>
            <w:tcW w:w="421" w:type="dxa"/>
          </w:tcPr>
          <w:p w:rsidR="005C5594" w:rsidRPr="005C5594" w:rsidP="00A573F1" w14:paraId="4709F47B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2.</w:t>
            </w:r>
          </w:p>
        </w:tc>
        <w:tc>
          <w:tcPr>
            <w:tcW w:w="8640" w:type="dxa"/>
          </w:tcPr>
          <w:p w:rsidR="005C5594" w:rsidRPr="005C5594" w:rsidP="00A573F1" w14:paraId="4709F47C" w14:textId="0F5AA1EB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5C5594">
              <w:rPr>
                <w:rFonts w:cstheme="minorHAnsi"/>
                <w:sz w:val="18"/>
                <w:szCs w:val="18"/>
              </w:rPr>
              <w:t>Student og/eller prosjektleder fyller ut skjema, legger ved aktuelle vedlegg og sender dette digitalt til kompetanse- og utdannings</w:t>
            </w:r>
            <w:r w:rsidR="00475E61">
              <w:rPr>
                <w:rFonts w:cstheme="minorHAnsi"/>
                <w:sz w:val="18"/>
                <w:szCs w:val="18"/>
              </w:rPr>
              <w:t>avdelingen</w:t>
            </w:r>
            <w:r w:rsidRPr="005C5594">
              <w:rPr>
                <w:rFonts w:cstheme="minorHAnsi"/>
                <w:sz w:val="18"/>
                <w:szCs w:val="18"/>
              </w:rPr>
              <w:t xml:space="preserve"> </w:t>
            </w:r>
            <w:hyperlink r:id="rId4" w:history="1">
              <w:r w:rsidRPr="005C5594">
                <w:rPr>
                  <w:rStyle w:val="Hyperlink"/>
                  <w:rFonts w:cstheme="minorHAnsi"/>
                  <w:sz w:val="18"/>
                  <w:szCs w:val="18"/>
                </w:rPr>
                <w:t>master@siv.no</w:t>
              </w:r>
            </w:hyperlink>
            <w:r w:rsidR="00475E61">
              <w:t>.</w:t>
            </w:r>
          </w:p>
        </w:tc>
      </w:tr>
      <w:tr w14:paraId="4709F480" w14:textId="77777777" w:rsidTr="00A573F1">
        <w:tblPrEx>
          <w:tblW w:w="0" w:type="auto"/>
          <w:tblLook w:val="04A0"/>
        </w:tblPrEx>
        <w:trPr>
          <w:trHeight w:val="313"/>
        </w:trPr>
        <w:tc>
          <w:tcPr>
            <w:tcW w:w="421" w:type="dxa"/>
          </w:tcPr>
          <w:p w:rsidR="005C5594" w:rsidRPr="005C5594" w:rsidP="00A573F1" w14:paraId="4709F47E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3.</w:t>
            </w:r>
          </w:p>
        </w:tc>
        <w:tc>
          <w:tcPr>
            <w:tcW w:w="8640" w:type="dxa"/>
          </w:tcPr>
          <w:p w:rsidR="005C5594" w:rsidRPr="005C5594" w:rsidP="00A573F1" w14:paraId="4709F47F" w14:textId="2B8912A2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5C5594">
              <w:rPr>
                <w:rFonts w:cstheme="minorHAnsi"/>
                <w:sz w:val="18"/>
                <w:szCs w:val="18"/>
              </w:rPr>
              <w:t>Kompetanse- og utdannings</w:t>
            </w:r>
            <w:r w:rsidR="00475E61">
              <w:rPr>
                <w:rFonts w:cstheme="minorHAnsi"/>
                <w:sz w:val="18"/>
                <w:szCs w:val="18"/>
              </w:rPr>
              <w:t>avdelingen</w:t>
            </w:r>
            <w:r w:rsidRPr="005C5594">
              <w:rPr>
                <w:rFonts w:cstheme="minorHAnsi"/>
                <w:sz w:val="18"/>
                <w:szCs w:val="18"/>
              </w:rPr>
              <w:t xml:space="preserve"> ber berørte ledere (fortrinnsvis avdelingssjefer) ved SiV foreta en vurdering av om prosjektet kan/er ønskelig å gjennomføre i sin seksjon/avdeling/klinikk.</w:t>
            </w:r>
          </w:p>
        </w:tc>
      </w:tr>
      <w:tr w14:paraId="4709F483" w14:textId="77777777" w:rsidTr="00A573F1">
        <w:tblPrEx>
          <w:tblW w:w="0" w:type="auto"/>
          <w:tblLook w:val="04A0"/>
        </w:tblPrEx>
        <w:trPr>
          <w:trHeight w:val="313"/>
        </w:trPr>
        <w:tc>
          <w:tcPr>
            <w:tcW w:w="421" w:type="dxa"/>
          </w:tcPr>
          <w:p w:rsidR="005C5594" w:rsidRPr="005C5594" w:rsidP="00A573F1" w14:paraId="4709F481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4.</w:t>
            </w:r>
          </w:p>
        </w:tc>
        <w:tc>
          <w:tcPr>
            <w:tcW w:w="8640" w:type="dxa"/>
          </w:tcPr>
          <w:p w:rsidR="005C5594" w:rsidRPr="005C5594" w:rsidP="00A573F1" w14:paraId="4709F482" w14:textId="7022CAA4">
            <w:pPr>
              <w:shd w:val="clear" w:color="auto" w:fill="FFFFFF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>Dersom berørte ledere ved SiV vurderer prosjektet som lite relevant, og/eller for ressurs- og tidkrevende, skal kompetanse- og utdannings</w:t>
            </w:r>
            <w:r w:rsidR="00475E61">
              <w:rPr>
                <w:rFonts w:cstheme="minorHAnsi"/>
                <w:sz w:val="18"/>
                <w:szCs w:val="18"/>
                <w:shd w:val="clear" w:color="auto" w:fill="FFFFFF"/>
              </w:rPr>
              <w:t>avdelingen</w:t>
            </w: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få tilbakemelding om dette og avvise prosjektet.</w:t>
            </w:r>
          </w:p>
        </w:tc>
      </w:tr>
      <w:tr w14:paraId="4709F486" w14:textId="77777777" w:rsidTr="00A573F1">
        <w:tblPrEx>
          <w:tblW w:w="0" w:type="auto"/>
          <w:tblLook w:val="04A0"/>
        </w:tblPrEx>
        <w:trPr>
          <w:trHeight w:val="296"/>
        </w:trPr>
        <w:tc>
          <w:tcPr>
            <w:tcW w:w="421" w:type="dxa"/>
          </w:tcPr>
          <w:p w:rsidR="005C5594" w:rsidRPr="005C5594" w:rsidP="00A573F1" w14:paraId="4709F484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5.</w:t>
            </w:r>
          </w:p>
        </w:tc>
        <w:tc>
          <w:tcPr>
            <w:tcW w:w="8640" w:type="dxa"/>
          </w:tcPr>
          <w:p w:rsidR="005C5594" w:rsidRPr="005C5594" w:rsidP="00A573F1" w14:paraId="4709F485" w14:textId="3099A781">
            <w:pPr>
              <w:shd w:val="clear" w:color="auto" w:fill="FFFFFF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Dersom berørte ledere ved SiV vurderer prosjektet som </w:t>
            </w:r>
            <w:r w:rsidRPr="005C5594">
              <w:rPr>
                <w:rFonts w:cstheme="minorHAnsi"/>
                <w:sz w:val="18"/>
                <w:szCs w:val="18"/>
              </w:rPr>
              <w:t>relevant</w:t>
            </w: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og godkjenner tids- og ressursbruken for de involverte, skal kompetanse- og utdannings</w:t>
            </w:r>
            <w:r w:rsidR="00475E61">
              <w:rPr>
                <w:rFonts w:cstheme="minorHAnsi"/>
                <w:sz w:val="18"/>
                <w:szCs w:val="18"/>
                <w:shd w:val="clear" w:color="auto" w:fill="FFFFFF"/>
              </w:rPr>
              <w:t>avdelingen</w:t>
            </w: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få tilbakemelding om dette, og gjøre følgende: </w:t>
            </w:r>
          </w:p>
        </w:tc>
      </w:tr>
      <w:tr w14:paraId="4709F489" w14:textId="77777777" w:rsidTr="00A573F1">
        <w:tblPrEx>
          <w:tblW w:w="0" w:type="auto"/>
          <w:tblLook w:val="04A0"/>
        </w:tblPrEx>
        <w:trPr>
          <w:trHeight w:val="296"/>
        </w:trPr>
        <w:tc>
          <w:tcPr>
            <w:tcW w:w="421" w:type="dxa"/>
          </w:tcPr>
          <w:p w:rsidR="005C5594" w:rsidRPr="005C5594" w:rsidP="00A573F1" w14:paraId="4709F487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5.A</w:t>
            </w:r>
          </w:p>
        </w:tc>
        <w:tc>
          <w:tcPr>
            <w:tcW w:w="8640" w:type="dxa"/>
          </w:tcPr>
          <w:p w:rsidR="005C5594" w:rsidRPr="005C5594" w:rsidP="00A573F1" w14:paraId="4709F488" w14:textId="10929851">
            <w:pPr>
              <w:shd w:val="clear" w:color="auto" w:fill="FFFFFF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>Dersom alle nødvendige punkter i skjemaet er utfylt og studenten kan krysse av i alle bokser under punkt 3, gir kompetanse- og utdannings</w:t>
            </w:r>
            <w:r w:rsidR="00475E61">
              <w:rPr>
                <w:rFonts w:cstheme="minorHAnsi"/>
                <w:sz w:val="18"/>
                <w:szCs w:val="18"/>
                <w:shd w:val="clear" w:color="auto" w:fill="FFFFFF"/>
              </w:rPr>
              <w:t>avdelingen</w:t>
            </w: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beskjed til student og/eller prosjektleder om at prosjektet kan starte. Student vil få tilsendt taushetserklæring som må signeres og returneres til </w:t>
            </w:r>
            <w:hyperlink r:id="rId4" w:history="1">
              <w:r w:rsidRPr="005C5594">
                <w:rPr>
                  <w:rStyle w:val="Hyperlink"/>
                  <w:rFonts w:cstheme="minorHAnsi"/>
                  <w:sz w:val="18"/>
                  <w:szCs w:val="18"/>
                </w:rPr>
                <w:t>master@siv.no</w:t>
              </w:r>
            </w:hyperlink>
            <w:r w:rsidR="00475E61">
              <w:t>.</w:t>
            </w:r>
          </w:p>
        </w:tc>
      </w:tr>
      <w:tr w14:paraId="4709F48D" w14:textId="77777777" w:rsidTr="00A573F1">
        <w:tblPrEx>
          <w:tblW w:w="0" w:type="auto"/>
          <w:tblLook w:val="04A0"/>
        </w:tblPrEx>
        <w:trPr>
          <w:trHeight w:val="296"/>
        </w:trPr>
        <w:tc>
          <w:tcPr>
            <w:tcW w:w="421" w:type="dxa"/>
          </w:tcPr>
          <w:p w:rsidR="005C5594" w:rsidRPr="005C5594" w:rsidP="00A573F1" w14:paraId="4709F48A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5.B</w:t>
            </w:r>
          </w:p>
        </w:tc>
        <w:tc>
          <w:tcPr>
            <w:tcW w:w="8640" w:type="dxa"/>
          </w:tcPr>
          <w:p w:rsidR="005C5594" w:rsidRPr="005C5594" w:rsidP="00A573F1" w14:paraId="4709F48C" w14:textId="2D42CDEC">
            <w:pPr>
              <w:shd w:val="clear" w:color="auto" w:fill="FFFFFF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75E61">
              <w:rPr>
                <w:rFonts w:cs="Calibri"/>
                <w:sz w:val="18"/>
                <w:szCs w:val="18"/>
                <w:shd w:val="clear" w:color="auto" w:fill="FFFFFF"/>
              </w:rPr>
              <w:t xml:space="preserve">Dersom ikke alle bokser under punkt 3 i skjemaet kan krysses av på grunn av prosjektets kompleksitet, skal student og/eller prosjektleder sende søknadsskjemaet og annen nødvendig dokumentasjon om masterprosjektet til </w:t>
            </w:r>
            <w:hyperlink r:id="rId5" w:history="1">
              <w:r w:rsidRPr="00475E61">
                <w:rPr>
                  <w:rFonts w:cs="Calibri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forskning@siv.no</w:t>
              </w:r>
            </w:hyperlink>
            <w:r w:rsidRPr="00475E61">
              <w:rPr>
                <w:rFonts w:cs="Calibri"/>
                <w:sz w:val="18"/>
                <w:szCs w:val="18"/>
                <w:shd w:val="clear" w:color="auto" w:fill="FFFFFF"/>
              </w:rPr>
              <w:t>. Forskningsavdelingen vil veilede student/prosjektleder gjennom godkjenningsprosessen før prosjektstart og involvere Personvernombudet ved SiV i vurderingen ved behov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.</w:t>
            </w:r>
          </w:p>
        </w:tc>
      </w:tr>
      <w:tr w14:paraId="4709F490" w14:textId="77777777" w:rsidTr="00A573F1">
        <w:tblPrEx>
          <w:tblW w:w="0" w:type="auto"/>
          <w:tblLook w:val="04A0"/>
        </w:tblPrEx>
        <w:trPr>
          <w:trHeight w:val="296"/>
        </w:trPr>
        <w:tc>
          <w:tcPr>
            <w:tcW w:w="421" w:type="dxa"/>
          </w:tcPr>
          <w:p w:rsidR="005C5594" w:rsidRPr="005C5594" w:rsidP="00A573F1" w14:paraId="4709F48E" w14:textId="77777777">
            <w:pPr>
              <w:pStyle w:val="NoSpacing"/>
              <w:rPr>
                <w:rFonts w:ascii="Verdana" w:hAnsi="Verdana" w:cstheme="minorHAnsi"/>
                <w:sz w:val="18"/>
                <w:szCs w:val="18"/>
                <w:lang w:val="nb-NO"/>
              </w:rPr>
            </w:pPr>
            <w:r w:rsidRPr="005C5594">
              <w:rPr>
                <w:rFonts w:ascii="Verdana" w:hAnsi="Verdana" w:cstheme="minorHAnsi"/>
                <w:sz w:val="18"/>
                <w:szCs w:val="18"/>
                <w:lang w:val="nb-NO"/>
              </w:rPr>
              <w:t>6.</w:t>
            </w:r>
          </w:p>
        </w:tc>
        <w:tc>
          <w:tcPr>
            <w:tcW w:w="8640" w:type="dxa"/>
          </w:tcPr>
          <w:p w:rsidR="005C5594" w:rsidRPr="005C5594" w:rsidP="00A573F1" w14:paraId="4709F48F" w14:textId="77777777">
            <w:pPr>
              <w:shd w:val="clear" w:color="auto" w:fill="FFFFFF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C5594">
              <w:rPr>
                <w:rFonts w:cstheme="minorHAnsi"/>
                <w:sz w:val="18"/>
                <w:szCs w:val="18"/>
                <w:shd w:val="clear" w:color="auto" w:fill="FFFFFF"/>
              </w:rPr>
              <w:t>Når prosjektet er ferdigstilt er det ønskelig at resultatene formidles tilbake til sykehuset. Student og/eller prosjektleder avklarer hvordan formidlingen skal skje med berørte ledere.</w:t>
            </w:r>
          </w:p>
        </w:tc>
      </w:tr>
    </w:tbl>
    <w:p w:rsidR="005C5594" w:rsidP="00B53C6F" w14:paraId="4709F491" w14:textId="77777777">
      <w:pPr>
        <w:rPr>
          <w:b/>
        </w:rPr>
      </w:pPr>
    </w:p>
    <w:p w:rsidR="0016744B" w:rsidP="001B4F9A" w14:paraId="4709F493" w14:textId="39668A79">
      <w:pPr>
        <w:rPr>
          <w:b/>
        </w:rPr>
      </w:pPr>
      <w:r>
        <w:rPr>
          <w:b/>
        </w:rPr>
        <w:t>3</w:t>
      </w:r>
      <w:r w:rsidRPr="0016431A">
        <w:rPr>
          <w:b/>
        </w:rPr>
        <w:t>. VEDLEGG</w:t>
      </w:r>
    </w:p>
    <w:p w:rsidR="001B4F9A" w:rsidRPr="001B4F9A" w:rsidP="001B4F9A" w14:paraId="47724B0B" w14:textId="7777777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540"/>
        <w:gridCol w:w="4521"/>
      </w:tblGrid>
      <w:tr w14:paraId="4709F495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P="00A573F1" w14:paraId="643E8B4F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>Meldeskjema</w:t>
            </w:r>
          </w:p>
          <w:p w:rsidR="00690782" w:rsidRPr="006D004A" w:rsidP="00A573F1" w14:paraId="4709F494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</w:p>
        </w:tc>
      </w:tr>
      <w:tr w14:paraId="4709F497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RPr="006D004A" w:rsidP="00A573F1" w14:paraId="4709F496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>1. Informasjon om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 de</w:t>
            </w: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 ansvarlig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>e</w:t>
            </w: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 for prosjektet</w:t>
            </w:r>
          </w:p>
        </w:tc>
      </w:tr>
      <w:tr w14:paraId="4709F499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RPr="006D004A" w:rsidP="00A573F1" w14:paraId="4709F498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 xml:space="preserve">1.1 </w:t>
            </w:r>
            <w:r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Veilede</w: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 xml:space="preserve">r og student </w:t>
            </w:r>
          </w:p>
        </w:tc>
      </w:tr>
      <w:tr w14:paraId="4709F4A2" w14:textId="77777777" w:rsidTr="00A573F1">
        <w:tblPrEx>
          <w:tblW w:w="0" w:type="auto"/>
          <w:tblLook w:val="04A0"/>
        </w:tblPrEx>
        <w:tc>
          <w:tcPr>
            <w:tcW w:w="4606" w:type="dxa"/>
          </w:tcPr>
          <w:p w:rsidR="005C5594" w:rsidRPr="006D004A" w:rsidP="00A573F1" w14:paraId="4709F49A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Navn veileder</w:t>
            </w:r>
          </w:p>
          <w:p w:rsidR="005C5594" w:rsidRPr="006D004A" w:rsidP="00A573F1" w14:paraId="4709F49B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5C5594" w:rsidRPr="006D004A" w:rsidP="00A573F1" w14:paraId="4709F49C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Stilling og tilhørighet</w:t>
            </w:r>
          </w:p>
          <w:p w:rsidR="005C5594" w:rsidRPr="006D004A" w:rsidP="00A573F1" w14:paraId="4709F49D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</w:tcPr>
          <w:p w:rsidR="005C5594" w:rsidRPr="006D004A" w:rsidP="00A573F1" w14:paraId="4709F49E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Telefon</w:t>
            </w:r>
          </w:p>
          <w:p w:rsidR="005C5594" w:rsidRPr="006D004A" w:rsidP="00A573F1" w14:paraId="4709F49F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"/>
          </w:p>
          <w:p w:rsidR="005C5594" w:rsidRPr="006D004A" w:rsidP="00A573F1" w14:paraId="4709F4A0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E-post</w:t>
            </w:r>
          </w:p>
          <w:p w:rsidR="005C5594" w:rsidRPr="006D004A" w:rsidP="00A573F1" w14:paraId="4709F4A1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14:paraId="4709F4AB" w14:textId="77777777" w:rsidTr="00A573F1">
        <w:tblPrEx>
          <w:tblW w:w="0" w:type="auto"/>
          <w:tblLook w:val="04A0"/>
        </w:tblPrEx>
        <w:tc>
          <w:tcPr>
            <w:tcW w:w="4606" w:type="dxa"/>
          </w:tcPr>
          <w:p w:rsidR="005C5594" w:rsidRPr="006D004A" w:rsidP="00A573F1" w14:paraId="4709F4A3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Navn student(er)</w:t>
            </w:r>
          </w:p>
          <w:p w:rsidR="005C5594" w:rsidRPr="006D004A" w:rsidP="00A573F1" w14:paraId="4709F4A4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5C5594" w:rsidRPr="006D004A" w:rsidP="00A573F1" w14:paraId="4709F4A5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Stilling(er) og tilhørighet</w:t>
            </w:r>
          </w:p>
          <w:p w:rsidR="005C5594" w:rsidRPr="006D004A" w:rsidP="00A573F1" w14:paraId="4709F4A6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</w:tcPr>
          <w:p w:rsidR="005C5594" w:rsidRPr="006D004A" w:rsidP="00A573F1" w14:paraId="4709F4A7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Telefon</w:t>
            </w:r>
          </w:p>
          <w:p w:rsidR="005C5594" w:rsidRPr="006D004A" w:rsidP="00A573F1" w14:paraId="4709F4A8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5C5594" w:rsidRPr="006D004A" w:rsidP="00A573F1" w14:paraId="4709F4A9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E-post</w:t>
            </w:r>
          </w:p>
          <w:p w:rsidR="005C5594" w:rsidRPr="006D004A" w:rsidP="00A573F1" w14:paraId="4709F4AA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14:paraId="4709F4AD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RPr="006D004A" w:rsidP="00A573F1" w14:paraId="4709F4AC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1.2 Klinikk og avdeling hvor prosjektet ønskes gjennomført ved Sykehuset i Vestfold</w:t>
            </w:r>
          </w:p>
        </w:tc>
      </w:tr>
      <w:tr w14:paraId="4709F4AF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</w:tcPr>
          <w:p w:rsidR="005C5594" w:rsidRPr="006D004A" w:rsidP="00A573F1" w14:paraId="4709F4AE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14:paraId="4709F4B1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RPr="006D004A" w:rsidP="00A573F1" w14:paraId="4709F4B0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1.3 Ansvarlig virksomhet</w:t>
            </w:r>
          </w:p>
        </w:tc>
      </w:tr>
      <w:tr w14:paraId="4709F4B4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</w:tcPr>
          <w:p w:rsidR="005C5594" w:rsidRPr="006D004A" w:rsidP="00A573F1" w14:paraId="4709F4B2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Navn på høyskolen/universitetet/virksomhet som er ansvarlig for prosjektet</w:t>
            </w:r>
          </w:p>
          <w:p w:rsidR="005C5594" w:rsidRPr="006D004A" w:rsidP="00A573F1" w14:paraId="4709F4B3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14:paraId="4709F4B6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C6D9F0" w:themeFill="text2" w:themeFillTint="33"/>
          </w:tcPr>
          <w:p w:rsidR="005C5594" w:rsidRPr="006D004A" w:rsidP="00A573F1" w14:paraId="4709F4B5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2. Prosjektets navn/tittel </w:t>
            </w:r>
            <w:r w:rsidRPr="006D004A">
              <w:rPr>
                <w:rFonts w:asciiTheme="majorHAnsi" w:hAnsiTheme="majorHAnsi" w:cstheme="majorHAnsi"/>
                <w:b/>
                <w:i/>
                <w:sz w:val="20"/>
                <w:szCs w:val="20"/>
                <w:lang w:val="nb-NO"/>
              </w:rPr>
              <w:t>(maks 100 tegn)</w:t>
            </w:r>
          </w:p>
        </w:tc>
      </w:tr>
      <w:tr w14:paraId="4709F4B8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</w:tcPr>
          <w:p w:rsidR="005C5594" w:rsidRPr="006D004A" w:rsidP="00A573F1" w14:paraId="4709F4B7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14:paraId="4709F4BA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RPr="006D004A" w:rsidP="00A573F1" w14:paraId="4709F4B9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>3. Erklæring om prosjektet</w:t>
            </w:r>
          </w:p>
        </w:tc>
      </w:tr>
      <w:tr w14:paraId="4709F4D0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</w:tcPr>
          <w:p w:rsidR="005C5594" w:rsidRPr="006D004A" w:rsidP="00A573F1" w14:paraId="4709F4BB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</w:p>
          <w:p w:rsidR="005C5594" w:rsidRPr="006D004A" w:rsidP="00A573F1" w14:paraId="4709F4BC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u w:val="single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u w:val="single"/>
                <w:lang w:val="nb-NO"/>
              </w:rPr>
              <w:t>Avsender erklærer at følgende utsagn er korrekte (sett kryss):</w:t>
            </w:r>
          </w:p>
          <w:p w:rsidR="005C5594" w:rsidRPr="006D004A" w:rsidP="00A573F1" w14:paraId="4709F4BD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16836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2E1">
                  <w:rPr>
                    <w:rFonts w:ascii="MS Gothic" w:eastAsia="MS Gothic" w:hAnsi="MS Gothic" w:cs="MS Gothic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Prosjektbeskrivelsen er godkjent av utdanningsinstitusjonen</w:t>
            </w:r>
          </w:p>
          <w:p w:rsidR="005C5594" w:rsidRPr="006D004A" w:rsidP="00A573F1" w14:paraId="4709F4BE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2712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En høyskole/universitet/virksomhet i Norge er databehandlingsansvarlig for prosjektet</w:t>
            </w:r>
          </w:p>
          <w:p w:rsidR="005C5594" w:rsidRPr="006D004A" w:rsidP="00A573F1" w14:paraId="4709F4BF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210707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Prosjektet er ikke søknadspliktig til REK / prosjektet er forhåndsgodkjent av REK</w:t>
            </w:r>
          </w:p>
          <w:p w:rsidR="005C5594" w:rsidRPr="006D004A" w:rsidP="00A573F1" w14:paraId="4709F4C0" w14:textId="42A3125C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716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 xml:space="preserve">Prosjektet er vurdert/anbefalt av </w:t>
            </w:r>
            <w:r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Sikt</w:t>
            </w:r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/virksomhetens personvernombud</w:t>
            </w:r>
          </w:p>
          <w:p w:rsidR="005C5594" w:rsidRPr="006D004A" w:rsidP="00A573F1" w14:paraId="4709F4C1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-4368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Studiedeltagerne mottar informasjonsskriv og samtykker skriftlig</w:t>
            </w:r>
          </w:p>
          <w:p w:rsidR="005C5594" w:rsidRPr="006D004A" w:rsidP="00A573F1" w14:paraId="4709F4C2" w14:textId="19003ED3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154317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 xml:space="preserve">Samtykket utformes i tråd med vilkårene i </w:t>
            </w:r>
            <w:r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Sikt</w:t>
            </w:r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 / REKs tilrådning</w:t>
            </w:r>
          </w:p>
          <w:p w:rsidR="005C5594" w:rsidRPr="006D004A" w:rsidP="00A573F1" w14:paraId="4709F4C3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-13995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Studiedeltagerne er kun ansatte ved sykehuset</w:t>
            </w:r>
          </w:p>
          <w:p w:rsidR="005C5594" w:rsidRPr="006D004A" w:rsidP="00A573F1" w14:paraId="4709F4C4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13621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Det registreres ingen informasjon om studiedeltagernes helse</w:t>
            </w:r>
          </w:p>
          <w:p w:rsidR="005C5594" w:rsidRPr="006D004A" w:rsidP="00A573F1" w14:paraId="4709F4C5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-20381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Det registreres ingen informasjon om andre personers helse</w:t>
            </w:r>
          </w:p>
          <w:p w:rsidR="005C5594" w:rsidRPr="006D004A" w:rsidP="00A573F1" w14:paraId="4709F4C6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nb-NO"/>
                </w:rPr>
                <w:id w:val="12289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04A" w:rsidR="007A22E1">
                  <w:rPr>
                    <w:rFonts w:ascii="MS Gothic" w:eastAsia="MS Gothic" w:hAnsi="MS Gothic" w:cs="MS Gothic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6D004A" w:rsidR="007A22E1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 xml:space="preserve">Data skal ikke lagres ved Sykehuset i Vestfold </w:t>
            </w:r>
          </w:p>
          <w:p w:rsidR="005C5594" w:rsidRPr="006D004A" w:rsidP="00A573F1" w14:paraId="4709F4C7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</w:p>
          <w:p w:rsidR="005C5594" w:rsidRPr="006D004A" w:rsidP="00A573F1" w14:paraId="4709F4C8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DERSOM ALLE PUNKTENE IKKE KAN KRYSSES AV, TA KONTAKT MED </w:t>
            </w:r>
            <w:hyperlink r:id="rId5" w:history="1">
              <w:r w:rsidRPr="00E518F5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  <w:lang w:val="nb-NO"/>
                </w:rPr>
                <w:t>forskning@siv.no</w:t>
              </w:r>
            </w:hyperlink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 FOR VIDERE OPPFØLGING FØR PROSJEKTSTART.</w:t>
            </w:r>
            <w:r w:rsidRPr="005D3813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 </w:t>
            </w:r>
          </w:p>
          <w:p w:rsidR="005C5594" w:rsidRPr="006D004A" w:rsidP="00A573F1" w14:paraId="4709F4C9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</w:p>
          <w:p w:rsidR="005C5594" w:rsidRPr="006D004A" w:rsidP="00A573F1" w14:paraId="4709F4CA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Send utfylt skjema </w:t>
            </w: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 xml:space="preserve">med relevante vedlegg til </w:t>
            </w:r>
            <w:hyperlink r:id="rId4" w:history="1">
              <w:r w:rsidRPr="006D004A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  <w:lang w:val="nb-NO"/>
                </w:rPr>
                <w:t>master@siv.no</w:t>
              </w:r>
            </w:hyperlink>
          </w:p>
          <w:p w:rsidR="005C5594" w:rsidRPr="006D004A" w:rsidP="00A573F1" w14:paraId="4709F4CB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Relevante vedlegg:</w:t>
            </w:r>
          </w:p>
          <w:p w:rsidR="005C5594" w:rsidRPr="006D004A" w:rsidP="005C5594" w14:paraId="4709F4CC" w14:textId="7777777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Prosjektbeskrivelse</w:t>
            </w:r>
          </w:p>
          <w:p w:rsidR="005C5594" w:rsidRPr="006D004A" w:rsidP="005C5594" w14:paraId="4709F4CD" w14:textId="7777777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Samtykkeskriv</w:t>
            </w:r>
          </w:p>
          <w:p w:rsidR="005C5594" w:rsidRPr="006D004A" w:rsidP="005C5594" w14:paraId="4709F4CE" w14:textId="7777777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Relevante godkjenninger (NSD / REK / Personvernombud)</w:t>
            </w:r>
          </w:p>
          <w:p w:rsidR="005C5594" w:rsidRPr="006D004A" w:rsidP="005C5594" w14:paraId="4709F4CF" w14:textId="7777777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 xml:space="preserve">Søknad om gjennomføring av prosjekt (kort beskrivelse av hva du ønsker å gjøre, samt hvorfor. Det bør komme frem hva dette vil innebære for avdelingen ift tid og ressurser) </w:t>
            </w:r>
          </w:p>
        </w:tc>
      </w:tr>
      <w:tr w14:paraId="4709F4D2" w14:textId="77777777" w:rsidTr="00A573F1">
        <w:tblPrEx>
          <w:tblW w:w="0" w:type="auto"/>
          <w:tblLook w:val="04A0"/>
        </w:tblPrEx>
        <w:tc>
          <w:tcPr>
            <w:tcW w:w="9212" w:type="dxa"/>
            <w:gridSpan w:val="2"/>
            <w:shd w:val="clear" w:color="auto" w:fill="B8CCE4" w:themeFill="accent1" w:themeFillTint="66"/>
          </w:tcPr>
          <w:p w:rsidR="005C5594" w:rsidRPr="006D004A" w:rsidP="00A573F1" w14:paraId="4709F4D1" w14:textId="77777777">
            <w:pPr>
              <w:pStyle w:val="NoSpacing"/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b/>
                <w:sz w:val="20"/>
                <w:szCs w:val="20"/>
                <w:lang w:val="nb-NO"/>
              </w:rPr>
              <w:t>4. Dato for utfylling</w:t>
            </w:r>
          </w:p>
        </w:tc>
      </w:tr>
      <w:tr w14:paraId="4709F4D7" w14:textId="77777777" w:rsidTr="00A573F1">
        <w:tblPrEx>
          <w:tblW w:w="0" w:type="auto"/>
          <w:tblLook w:val="04A0"/>
        </w:tblPrEx>
        <w:tc>
          <w:tcPr>
            <w:tcW w:w="4606" w:type="dxa"/>
          </w:tcPr>
          <w:p w:rsidR="005C5594" w:rsidRPr="006D004A" w:rsidP="00A573F1" w14:paraId="4709F4D3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Dato:</w:t>
            </w:r>
          </w:p>
          <w:p w:rsidR="005C5594" w:rsidRPr="006D004A" w:rsidP="00A573F1" w14:paraId="4709F4D4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</w:tcPr>
          <w:p w:rsidR="005C5594" w:rsidRPr="006D004A" w:rsidP="00A573F1" w14:paraId="4709F4D5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Utfylt av:</w:t>
            </w:r>
          </w:p>
          <w:p w:rsidR="005C5594" w:rsidRPr="006D004A" w:rsidP="00A573F1" w14:paraId="4709F4D6" w14:textId="77777777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instrText xml:space="preserve"> FORMTEXT </w:instrText>
            </w:r>
            <w:r w:rsidRPr="006D004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fldChar w:fldCharType="separate"/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="00DB139A">
              <w:rPr>
                <w:rFonts w:asciiTheme="majorHAnsi" w:hAnsiTheme="majorHAnsi" w:cstheme="majorHAnsi"/>
                <w:sz w:val="20"/>
                <w:szCs w:val="20"/>
                <w:lang w:val="nb-NO"/>
              </w:rPr>
              <w:t> </w:t>
            </w:r>
            <w:r w:rsidRPr="006D004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:rsidR="005C5594" w:rsidRPr="004950D5" w:rsidP="004950D5" w14:paraId="4709F4D8" w14:textId="77777777">
      <w:pPr>
        <w:pStyle w:val="NoSpacing"/>
        <w:rPr>
          <w:rFonts w:ascii="Verdana" w:hAnsi="Verdana"/>
          <w:sz w:val="20"/>
          <w:szCs w:val="20"/>
        </w:rPr>
      </w:pPr>
    </w:p>
    <w:p w:rsidR="0016744B" w:rsidRPr="004950D5" w:rsidP="004950D5" w14:paraId="4709F4D9" w14:textId="77777777">
      <w:pPr>
        <w:pStyle w:val="NoSpacing"/>
        <w:rPr>
          <w:rFonts w:ascii="Verdana" w:hAnsi="Verdana"/>
          <w:sz w:val="20"/>
          <w:szCs w:val="20"/>
        </w:rPr>
      </w:pPr>
    </w:p>
    <w:p w:rsidR="000B2862" w:rsidRPr="004950D5" w:rsidP="004950D5" w14:paraId="4709F4DA" w14:textId="77777777">
      <w:pPr>
        <w:pStyle w:val="NoSpacing"/>
        <w:rPr>
          <w:rFonts w:ascii="Verdana" w:hAnsi="Verdana"/>
          <w:sz w:val="20"/>
          <w:szCs w:val="20"/>
        </w:rPr>
      </w:pPr>
    </w:p>
    <w:p w:rsidR="000B2862" w:rsidP="004950D5" w14:paraId="4709F4DB" w14:textId="77777777">
      <w:pPr>
        <w:pStyle w:val="NoSpacing"/>
        <w:rPr>
          <w:rFonts w:ascii="Verdana" w:hAnsi="Verdana"/>
          <w:sz w:val="20"/>
          <w:szCs w:val="20"/>
        </w:rPr>
      </w:pPr>
    </w:p>
    <w:p w:rsidR="004950D5" w:rsidRPr="004950D5" w:rsidP="004950D5" w14:paraId="4709F4DC" w14:textId="77777777">
      <w:pPr>
        <w:pStyle w:val="NoSpacing"/>
        <w:rPr>
          <w:rFonts w:ascii="Verdana" w:hAnsi="Verdana"/>
          <w:sz w:val="20"/>
          <w:szCs w:val="20"/>
          <w:lang w:val="nb-NO"/>
        </w:rPr>
      </w:pPr>
    </w:p>
    <w:p w:rsidR="000B2862" w:rsidRPr="004950D5" w:rsidP="004950D5" w14:paraId="4709F4DD" w14:textId="77777777">
      <w:pPr>
        <w:pStyle w:val="NoSpacing"/>
        <w:rPr>
          <w:rFonts w:ascii="Verdana" w:hAnsi="Verdana"/>
          <w:sz w:val="20"/>
          <w:szCs w:val="20"/>
          <w:lang w:val="nb-NO"/>
        </w:rPr>
      </w:pPr>
    </w:p>
    <w:sectPr w:rsidSect="006D0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440" w:right="1418" w:bottom="851" w:left="1418" w:header="440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0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639" w:type="dxa"/>
      <w:tblLook w:val="04A0"/>
    </w:tblPr>
    <w:tblGrid>
      <w:gridCol w:w="3700"/>
      <w:gridCol w:w="2963"/>
      <w:gridCol w:w="2976"/>
    </w:tblGrid>
    <w:tr w:rsidTr="00FF0BD3">
      <w:tblPrEx>
        <w:tblW w:w="9639" w:type="dxa"/>
        <w:tblLook w:val="04A0"/>
      </w:tblPrEx>
      <w:tc>
        <w:tcPr>
          <w:tcW w:w="3700" w:type="dxa"/>
          <w:shd w:val="clear" w:color="auto" w:fill="auto"/>
        </w:tcPr>
        <w:p w:rsidR="0012180E" w:rsidRPr="00224247" w:rsidP="0012180E">
          <w:pPr>
            <w:pStyle w:val="Footer"/>
            <w:spacing w:after="120"/>
            <w:rPr>
              <w:sz w:val="18"/>
              <w:szCs w:val="18"/>
            </w:rPr>
          </w:pPr>
        </w:p>
      </w:tc>
      <w:tc>
        <w:tcPr>
          <w:tcW w:w="2963" w:type="dxa"/>
          <w:shd w:val="clear" w:color="auto" w:fill="auto"/>
        </w:tcPr>
        <w:p w:rsidR="0012180E" w:rsidRPr="00224247" w:rsidP="0012180E">
          <w:pPr>
            <w:pStyle w:val="Footer"/>
            <w:spacing w:after="120"/>
            <w:rPr>
              <w:sz w:val="18"/>
              <w:szCs w:val="18"/>
            </w:rPr>
          </w:pPr>
        </w:p>
      </w:tc>
      <w:tc>
        <w:tcPr>
          <w:tcW w:w="2976" w:type="dxa"/>
          <w:shd w:val="clear" w:color="auto" w:fill="auto"/>
        </w:tcPr>
        <w:p w:rsidR="0012180E" w:rsidRPr="00224247" w:rsidP="0012180E">
          <w:pPr>
            <w:pStyle w:val="Footer"/>
            <w:spacing w:after="120"/>
            <w:jc w:val="right"/>
            <w:rPr>
              <w:sz w:val="18"/>
              <w:szCs w:val="18"/>
            </w:rPr>
          </w:pPr>
        </w:p>
      </w:tc>
    </w:tr>
    <w:tr w:rsidTr="00FF0BD3">
      <w:tblPrEx>
        <w:tblW w:w="9639" w:type="dxa"/>
        <w:tblLook w:val="04A0"/>
      </w:tblPrEx>
      <w:tc>
        <w:tcPr>
          <w:tcW w:w="6663" w:type="dxa"/>
          <w:gridSpan w:val="2"/>
          <w:shd w:val="clear" w:color="auto" w:fill="auto"/>
        </w:tcPr>
        <w:p w:rsidR="0012180E" w:rsidRPr="00224247" w:rsidP="0012180E">
          <w:pPr>
            <w:pStyle w:val="Footer"/>
            <w:rPr>
              <w:i/>
              <w:sz w:val="18"/>
              <w:szCs w:val="18"/>
            </w:rPr>
          </w:pPr>
        </w:p>
      </w:tc>
      <w:tc>
        <w:tcPr>
          <w:tcW w:w="2976" w:type="dxa"/>
          <w:shd w:val="clear" w:color="auto" w:fill="auto"/>
        </w:tcPr>
        <w:p w:rsidR="0012180E" w:rsidRPr="00224247" w:rsidP="0012180E">
          <w:pPr>
            <w:pStyle w:val="Footer"/>
            <w:jc w:val="right"/>
            <w:rPr>
              <w:i/>
              <w:sz w:val="18"/>
              <w:szCs w:val="18"/>
            </w:rPr>
          </w:pPr>
          <w:r w:rsidRPr="00224247">
            <w:rPr>
              <w:i/>
              <w:sz w:val="18"/>
              <w:szCs w:val="18"/>
            </w:rPr>
            <w:t xml:space="preserve">Side </w:t>
          </w:r>
          <w:r w:rsidRPr="00224247">
            <w:rPr>
              <w:i/>
              <w:sz w:val="18"/>
              <w:szCs w:val="18"/>
            </w:rPr>
            <w:fldChar w:fldCharType="begin"/>
          </w:r>
          <w:r w:rsidRPr="00224247">
            <w:rPr>
              <w:i/>
              <w:sz w:val="18"/>
              <w:szCs w:val="18"/>
            </w:rPr>
            <w:instrText xml:space="preserve"> PAGE  \* MERGEFORMAT </w:instrText>
          </w:r>
          <w:r w:rsidRPr="00224247">
            <w:rPr>
              <w:i/>
              <w:sz w:val="18"/>
              <w:szCs w:val="18"/>
            </w:rPr>
            <w:fldChar w:fldCharType="separate"/>
          </w:r>
          <w:r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2</w:t>
          </w:r>
          <w:r w:rsidRPr="00224247">
            <w:rPr>
              <w:i/>
              <w:sz w:val="18"/>
              <w:szCs w:val="18"/>
            </w:rPr>
            <w:fldChar w:fldCharType="end"/>
          </w:r>
          <w:r w:rsidRPr="00224247">
            <w:rPr>
              <w:i/>
              <w:sz w:val="18"/>
              <w:szCs w:val="18"/>
            </w:rPr>
            <w:t xml:space="preserve"> av </w:t>
          </w:r>
          <w:r w:rsidRPr="00224247">
            <w:rPr>
              <w:i/>
              <w:sz w:val="18"/>
              <w:szCs w:val="18"/>
            </w:rPr>
            <w:fldChar w:fldCharType="begin"/>
          </w:r>
          <w:r w:rsidRPr="00224247">
            <w:rPr>
              <w:i/>
              <w:sz w:val="18"/>
              <w:szCs w:val="18"/>
            </w:rPr>
            <w:instrText xml:space="preserve"> NUMPAGES  \* MERGEFORMAT </w:instrText>
          </w:r>
          <w:r w:rsidRPr="00224247">
            <w:rPr>
              <w:i/>
              <w:sz w:val="18"/>
              <w:szCs w:val="18"/>
            </w:rPr>
            <w:fldChar w:fldCharType="separate"/>
          </w:r>
          <w:r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2</w:t>
          </w:r>
          <w:r w:rsidRPr="00224247">
            <w:rPr>
              <w:i/>
              <w:noProof/>
              <w:sz w:val="18"/>
              <w:szCs w:val="18"/>
            </w:rPr>
            <w:fldChar w:fldCharType="end"/>
          </w:r>
        </w:p>
      </w:tc>
    </w:tr>
  </w:tbl>
  <w:p w:rsidR="0012180E" w:rsidRPr="00506776" w:rsidP="0012180E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889" w:type="dxa"/>
      <w:tblLook w:val="04A0"/>
    </w:tblPr>
    <w:tblGrid>
      <w:gridCol w:w="3810"/>
      <w:gridCol w:w="3811"/>
      <w:gridCol w:w="2268"/>
    </w:tblGrid>
    <w:tr w:rsidTr="00590825">
      <w:tblPrEx>
        <w:tblW w:w="9889" w:type="dxa"/>
        <w:tblLook w:val="04A0"/>
      </w:tblPrEx>
      <w:tc>
        <w:tcPr>
          <w:tcW w:w="3810" w:type="dxa"/>
          <w:shd w:val="clear" w:color="auto" w:fill="auto"/>
        </w:tcPr>
        <w:p w:rsidR="00590825" w:rsidRPr="00224247" w:rsidP="00590825">
          <w:pPr>
            <w:pStyle w:val="Footer"/>
            <w:spacing w:after="120"/>
            <w:rPr>
              <w:sz w:val="18"/>
              <w:szCs w:val="18"/>
            </w:rPr>
          </w:pPr>
        </w:p>
      </w:tc>
      <w:tc>
        <w:tcPr>
          <w:tcW w:w="3811" w:type="dxa"/>
          <w:shd w:val="clear" w:color="auto" w:fill="auto"/>
        </w:tcPr>
        <w:p w:rsidR="00590825" w:rsidRPr="00224247" w:rsidP="00590825">
          <w:pPr>
            <w:pStyle w:val="Footer"/>
            <w:spacing w:after="120"/>
            <w:rPr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:rsidR="00590825" w:rsidRPr="00224247" w:rsidP="00590825">
          <w:pPr>
            <w:pStyle w:val="Footer"/>
            <w:spacing w:after="120"/>
            <w:jc w:val="right"/>
            <w:rPr>
              <w:sz w:val="18"/>
              <w:szCs w:val="18"/>
            </w:rPr>
          </w:pPr>
        </w:p>
      </w:tc>
    </w:tr>
    <w:tr w:rsidTr="00D820CE">
      <w:tblPrEx>
        <w:tblW w:w="9889" w:type="dxa"/>
        <w:tblLook w:val="04A0"/>
      </w:tblPrEx>
      <w:tc>
        <w:tcPr>
          <w:tcW w:w="7621" w:type="dxa"/>
          <w:gridSpan w:val="2"/>
          <w:shd w:val="clear" w:color="auto" w:fill="auto"/>
        </w:tcPr>
        <w:p w:rsidR="00590825" w:rsidRPr="00224247" w:rsidP="00590825">
          <w:pPr>
            <w:pStyle w:val="Footer"/>
            <w:rPr>
              <w:i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:rsidR="00590825" w:rsidRPr="00224247" w:rsidP="00590825">
          <w:pPr>
            <w:pStyle w:val="Footer"/>
            <w:jc w:val="right"/>
            <w:rPr>
              <w:i/>
              <w:sz w:val="18"/>
              <w:szCs w:val="18"/>
            </w:rPr>
          </w:pPr>
          <w:r w:rsidRPr="00224247">
            <w:rPr>
              <w:i/>
              <w:sz w:val="18"/>
              <w:szCs w:val="18"/>
            </w:rPr>
            <w:t xml:space="preserve">Side </w:t>
          </w:r>
          <w:r w:rsidRPr="00224247">
            <w:rPr>
              <w:i/>
              <w:sz w:val="18"/>
              <w:szCs w:val="18"/>
            </w:rPr>
            <w:fldChar w:fldCharType="begin"/>
          </w:r>
          <w:r w:rsidRPr="00224247">
            <w:rPr>
              <w:i/>
              <w:sz w:val="18"/>
              <w:szCs w:val="18"/>
            </w:rPr>
            <w:instrText xml:space="preserve"> PAGE  \* MERGEFORMAT </w:instrText>
          </w:r>
          <w:r w:rsidRPr="00224247">
            <w:rPr>
              <w:i/>
              <w:sz w:val="18"/>
              <w:szCs w:val="18"/>
            </w:rPr>
            <w:fldChar w:fldCharType="separate"/>
          </w:r>
          <w:r w:rsidR="00FF0BD3"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1</w:t>
          </w:r>
          <w:r w:rsidRPr="00224247">
            <w:rPr>
              <w:i/>
              <w:sz w:val="18"/>
              <w:szCs w:val="18"/>
            </w:rPr>
            <w:fldChar w:fldCharType="end"/>
          </w:r>
          <w:r w:rsidRPr="00224247">
            <w:rPr>
              <w:i/>
              <w:sz w:val="18"/>
              <w:szCs w:val="18"/>
            </w:rPr>
            <w:t xml:space="preserve"> av </w:t>
          </w:r>
          <w:r w:rsidRPr="00224247">
            <w:rPr>
              <w:i/>
              <w:sz w:val="18"/>
              <w:szCs w:val="18"/>
            </w:rPr>
            <w:fldChar w:fldCharType="begin"/>
          </w:r>
          <w:r w:rsidRPr="00224247">
            <w:rPr>
              <w:i/>
              <w:sz w:val="18"/>
              <w:szCs w:val="18"/>
            </w:rPr>
            <w:instrText xml:space="preserve"> NUMPAGES  \* MERGEFORMAT </w:instrText>
          </w:r>
          <w:r w:rsidRPr="00224247">
            <w:rPr>
              <w:i/>
              <w:sz w:val="18"/>
              <w:szCs w:val="18"/>
            </w:rPr>
            <w:fldChar w:fldCharType="separate"/>
          </w:r>
          <w:r w:rsidR="00FF0BD3">
            <w:rPr>
              <w:rFonts w:ascii="Verdana" w:hAnsi="Verdana"/>
              <w:i/>
              <w:noProof/>
              <w:sz w:val="18"/>
              <w:szCs w:val="18"/>
              <w:lang w:val="nb-NO" w:eastAsia="en-US" w:bidi="ar-SA"/>
            </w:rPr>
            <w:t>2</w:t>
          </w:r>
          <w:r w:rsidRPr="00224247">
            <w:rPr>
              <w:i/>
              <w:noProof/>
              <w:sz w:val="18"/>
              <w:szCs w:val="18"/>
            </w:rPr>
            <w:fldChar w:fldCharType="end"/>
          </w:r>
        </w:p>
      </w:tc>
    </w:tr>
  </w:tbl>
  <w:p w:rsidR="0012180E" w:rsidRPr="00590825" w:rsidP="00590825">
    <w:pPr>
      <w:pStyle w:val="Footer"/>
      <w:rPr>
        <w:sz w:val="4"/>
        <w:szCs w:val="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2822" w:rsidP="0049009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i Vestfold HF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91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972"/>
    </w:tblGrid>
    <w:tr w:rsidTr="00C042B2">
      <w:tblPrEx>
        <w:tblW w:w="991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946" w:type="dxa"/>
          <w:vAlign w:val="center"/>
        </w:tcPr>
        <w:p w:rsidR="0012180E" w:rsidRPr="00B43F36" w:rsidP="0012180E">
          <w:pPr>
            <w:pStyle w:val="Header"/>
            <w:jc w:val="left"/>
            <w:rPr>
              <w:i/>
              <w:sz w:val="22"/>
              <w:szCs w:val="22"/>
            </w:rPr>
          </w:pPr>
          <w:r w:rsidRPr="00B43F36">
            <w:rPr>
              <w:i/>
              <w:sz w:val="22"/>
              <w:szCs w:val="22"/>
            </w:rPr>
            <w:fldChar w:fldCharType="begin" w:fldLock="1"/>
          </w:r>
          <w:r w:rsidRPr="00B43F36">
            <w:rPr>
              <w:i/>
              <w:sz w:val="22"/>
              <w:szCs w:val="22"/>
            </w:rPr>
            <w:instrText xml:space="preserve">DOCPROPERTY EK_DokTittel </w:instrText>
          </w:r>
          <w:r w:rsidRPr="00B43F36">
            <w:rPr>
              <w:i/>
              <w:sz w:val="22"/>
              <w:szCs w:val="22"/>
            </w:rPr>
            <w:fldChar w:fldCharType="separate"/>
          </w:r>
          <w:r w:rsidRPr="00B43F36">
            <w:rPr>
              <w:i/>
              <w:sz w:val="22"/>
              <w:szCs w:val="22"/>
            </w:rPr>
            <w:t>Søknad og gjennomføring av mastergradsoppgaver og andre typer studentprosjekter ved Sykehuset i Vestfold</w:t>
          </w:r>
          <w:r w:rsidRPr="00B43F36">
            <w:rPr>
              <w:i/>
              <w:sz w:val="22"/>
              <w:szCs w:val="22"/>
            </w:rPr>
            <w:fldChar w:fldCharType="end"/>
          </w:r>
        </w:p>
      </w:tc>
      <w:tc>
        <w:tcPr>
          <w:tcW w:w="2972" w:type="dxa"/>
        </w:tcPr>
        <w:p w:rsidR="0012180E" w:rsidRPr="00B43F36" w:rsidP="0012180E">
          <w:pPr>
            <w:pStyle w:val="Header"/>
            <w:rPr>
              <w:i/>
              <w:sz w:val="22"/>
              <w:szCs w:val="22"/>
            </w:rPr>
          </w:pPr>
          <w:r w:rsidRPr="00B43F36">
            <w:rPr>
              <w:i/>
              <w:sz w:val="22"/>
              <w:szCs w:val="22"/>
            </w:rPr>
            <w:fldChar w:fldCharType="begin" w:fldLock="1"/>
          </w:r>
          <w:r w:rsidRPr="00B43F36">
            <w:rPr>
              <w:i/>
              <w:sz w:val="22"/>
              <w:szCs w:val="22"/>
            </w:rPr>
            <w:instrText xml:space="preserve"> DOCPROPERTY EK_Bedriftsnavn </w:instrText>
          </w:r>
          <w:r w:rsidRPr="00B43F36">
            <w:rPr>
              <w:i/>
              <w:sz w:val="22"/>
              <w:szCs w:val="22"/>
            </w:rPr>
            <w:fldChar w:fldCharType="separate"/>
          </w:r>
          <w:r w:rsidRPr="00B43F36">
            <w:rPr>
              <w:i/>
              <w:sz w:val="22"/>
              <w:szCs w:val="22"/>
            </w:rPr>
            <w:t>Sykehuset i Vestfold HF</w:t>
          </w:r>
          <w:r w:rsidRPr="00B43F36">
            <w:rPr>
              <w:i/>
              <w:sz w:val="22"/>
              <w:szCs w:val="22"/>
            </w:rPr>
            <w:fldChar w:fldCharType="end"/>
          </w:r>
        </w:p>
      </w:tc>
    </w:tr>
  </w:tbl>
  <w:p w:rsidR="00572822" w:rsidRPr="0012180E" w:rsidP="00121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426" w:type="dxa"/>
      <w:tblLayout w:type="fixed"/>
      <w:tblCellMar>
        <w:left w:w="70" w:type="dxa"/>
        <w:right w:w="70" w:type="dxa"/>
      </w:tblCellMar>
      <w:tblLook w:val="0000"/>
    </w:tblPr>
    <w:tblGrid>
      <w:gridCol w:w="1980"/>
      <w:gridCol w:w="1417"/>
      <w:gridCol w:w="6029"/>
    </w:tblGrid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087"/>
      </w:trPr>
      <w:tc>
        <w:tcPr>
          <w:tcW w:w="3397" w:type="dxa"/>
          <w:gridSpan w:val="2"/>
          <w:vAlign w:val="center"/>
        </w:tcPr>
        <w:p w:rsidR="0012180E" w:rsidP="0012180E">
          <w:pPr>
            <w:jc w:val="center"/>
          </w:pPr>
          <w:r>
            <w:rPr>
              <w:noProof/>
              <w:lang w:eastAsia="nb-NO"/>
            </w:rPr>
            <w:drawing>
              <wp:inline distT="0" distB="0" distL="0" distR="0">
                <wp:extent cx="2054860" cy="511175"/>
                <wp:effectExtent l="0" t="0" r="0" b="0"/>
                <wp:docPr id="1" name="Bilde 1" descr="SykehusetiVestfold_Brevmaler_P360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ykehusetiVestfold_Brevmaler_P360_0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86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  <w:vAlign w:val="center"/>
        </w:tcPr>
        <w:p w:rsidR="0012180E" w:rsidRPr="00B652A3" w:rsidP="0012180E">
          <w:pPr>
            <w:jc w:val="right"/>
            <w:rPr>
              <w:color w:val="000080"/>
              <w:sz w:val="18"/>
            </w:rPr>
          </w:pPr>
          <w:bookmarkStart w:id="2" w:name="tekstittel_0"/>
          <w:bookmarkEnd w:id="2"/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0"/>
      </w:trPr>
      <w:tc>
        <w:tcPr>
          <w:tcW w:w="9426" w:type="dxa"/>
          <w:gridSpan w:val="3"/>
        </w:tcPr>
        <w:p w:rsidR="0012180E" w:rsidRPr="00B43F36" w:rsidP="0012180E">
          <w:pPr>
            <w:spacing w:before="120" w:after="120"/>
            <w:jc w:val="center"/>
            <w:rPr>
              <w:b/>
              <w:sz w:val="24"/>
              <w:szCs w:val="24"/>
              <w:lang w:val="en-US"/>
            </w:rPr>
          </w:pPr>
          <w:r w:rsidRPr="00B43F36">
            <w:rPr>
              <w:b/>
              <w:sz w:val="24"/>
              <w:szCs w:val="24"/>
              <w:lang w:val="en-US"/>
            </w:rPr>
            <w:fldChar w:fldCharType="begin" w:fldLock="1"/>
          </w:r>
          <w:r w:rsidRPr="00B43F36">
            <w:rPr>
              <w:b/>
              <w:sz w:val="24"/>
              <w:szCs w:val="24"/>
              <w:lang w:val="en-US"/>
            </w:rPr>
            <w:instrText xml:space="preserve"> DOCPROPERTY EK_DokTittel </w:instrText>
          </w:r>
          <w:r w:rsidRPr="00B43F36">
            <w:rPr>
              <w:b/>
              <w:sz w:val="24"/>
              <w:szCs w:val="24"/>
              <w:lang w:val="en-US"/>
            </w:rPr>
            <w:fldChar w:fldCharType="separate"/>
          </w:r>
          <w:r w:rsidRPr="00B43F36">
            <w:rPr>
              <w:b/>
              <w:sz w:val="24"/>
              <w:szCs w:val="24"/>
              <w:lang w:val="en-US"/>
            </w:rPr>
            <w:t>Søknad og gjennomføring av mastergradsoppgaver og andre typer studentprosjekter ved Sykehuset i Vestfold</w:t>
          </w:r>
          <w:r w:rsidRPr="00B43F36">
            <w:rPr>
              <w:b/>
              <w:sz w:val="24"/>
              <w:szCs w:val="24"/>
              <w:lang w:val="en-US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i/>
              <w:sz w:val="18"/>
              <w:lang w:val="en-US"/>
            </w:rPr>
          </w:pPr>
          <w:r w:rsidRPr="00B43F36">
            <w:rPr>
              <w:i/>
              <w:sz w:val="18"/>
              <w:lang w:val="en-US"/>
            </w:rPr>
            <w:t>Gjelder for:</w:t>
          </w:r>
          <w:r w:rsidRPr="00B43F36">
            <w:rPr>
              <w:b/>
              <w:sz w:val="18"/>
            </w:rPr>
            <w:t xml:space="preserve"> </w:t>
          </w: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i/>
              <w:sz w:val="18"/>
              <w:lang w:val="en-US"/>
            </w:rPr>
          </w:pPr>
          <w:r w:rsidRPr="00B43F36">
            <w:rPr>
              <w:sz w:val="18"/>
            </w:rPr>
            <w:fldChar w:fldCharType="begin" w:fldLock="1"/>
          </w:r>
          <w:r w:rsidRPr="00B43F36">
            <w:rPr>
              <w:sz w:val="18"/>
              <w:lang w:val="en-US"/>
            </w:rPr>
            <w:instrText>DOCPROPERTY</w:instrText>
          </w:r>
          <w:r w:rsidRPr="00B43F36">
            <w:rPr>
              <w:sz w:val="18"/>
              <w:lang w:val="en-US"/>
            </w:rPr>
            <w:instrText xml:space="preserve"> EK_S01M0199 \*Charformat</w:instrText>
          </w:r>
          <w:r w:rsidRPr="00B43F36">
            <w:rPr>
              <w:sz w:val="18"/>
            </w:rPr>
            <w:fldChar w:fldCharType="separate"/>
          </w:r>
          <w:r w:rsidRPr="00B43F36">
            <w:rPr>
              <w:sz w:val="18"/>
              <w:lang w:val="en-US"/>
            </w:rPr>
            <w:t>Hele SiV</w:t>
          </w:r>
          <w:r w:rsidRPr="00B43F36">
            <w:rPr>
              <w:sz w:val="18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sz w:val="18"/>
              <w:lang w:val="en-US"/>
            </w:rPr>
          </w:pPr>
          <w:r w:rsidRPr="00B43F36">
            <w:rPr>
              <w:i/>
              <w:sz w:val="18"/>
              <w:lang w:val="en-US"/>
            </w:rPr>
            <w:t>Dokumenttype:</w:t>
          </w: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sz w:val="18"/>
            </w:rPr>
          </w:pPr>
          <w:r w:rsidRPr="00B43F36">
            <w:rPr>
              <w:sz w:val="18"/>
            </w:rPr>
            <w:fldChar w:fldCharType="begin" w:fldLock="1"/>
          </w:r>
          <w:r w:rsidRPr="00B43F36">
            <w:rPr>
              <w:sz w:val="18"/>
              <w:lang w:val="en-US"/>
            </w:rPr>
            <w:instrText>DOCPROPERTY EK_DokType</w:instrText>
          </w:r>
          <w:r w:rsidRPr="00B43F36">
            <w:rPr>
              <w:sz w:val="18"/>
            </w:rPr>
            <w:fldChar w:fldCharType="separate"/>
          </w:r>
          <w:r w:rsidRPr="00B43F36">
            <w:rPr>
              <w:sz w:val="18"/>
              <w:lang w:val="en-US"/>
            </w:rPr>
            <w:t>Retningslinje</w:t>
          </w:r>
          <w:r w:rsidRPr="00B43F36">
            <w:rPr>
              <w:sz w:val="18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i/>
              <w:sz w:val="18"/>
            </w:rPr>
          </w:pPr>
          <w:r w:rsidRPr="00B43F36">
            <w:rPr>
              <w:i/>
              <w:sz w:val="18"/>
            </w:rPr>
            <w:t>Sist endret:</w:t>
          </w: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i/>
              <w:sz w:val="18"/>
              <w:lang w:val="en-US"/>
            </w:rPr>
          </w:pPr>
          <w:r w:rsidRPr="00B43F36">
            <w:rPr>
              <w:sz w:val="18"/>
            </w:rPr>
            <w:fldChar w:fldCharType="begin" w:fldLock="1"/>
          </w:r>
          <w:r w:rsidRPr="00B43F36">
            <w:rPr>
              <w:sz w:val="18"/>
            </w:rPr>
            <w:instrText xml:space="preserve"> DOCPROPERTY EK_IBrukDato </w:instrText>
          </w:r>
          <w:r w:rsidRPr="00B43F36">
            <w:rPr>
              <w:sz w:val="18"/>
            </w:rPr>
            <w:fldChar w:fldCharType="separate"/>
          </w:r>
          <w:r w:rsidRPr="00B43F36">
            <w:rPr>
              <w:sz w:val="18"/>
            </w:rPr>
            <w:t>13.02.2026</w:t>
          </w:r>
          <w:r w:rsidRPr="00B43F36">
            <w:rPr>
              <w:sz w:val="18"/>
            </w:rPr>
            <w:fldChar w:fldCharType="end"/>
          </w: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12180E" w:rsidRPr="00B43F36" w:rsidP="0012180E">
          <w:pPr>
            <w:spacing w:before="60" w:after="60"/>
            <w:rPr>
              <w:i/>
              <w:sz w:val="18"/>
            </w:rPr>
          </w:pPr>
        </w:p>
      </w:tc>
      <w:tc>
        <w:tcPr>
          <w:tcW w:w="7446" w:type="dxa"/>
          <w:gridSpan w:val="2"/>
        </w:tcPr>
        <w:p w:rsidR="0012180E" w:rsidRPr="00B43F36" w:rsidP="0012180E">
          <w:pPr>
            <w:spacing w:before="60" w:after="60"/>
            <w:rPr>
              <w:i/>
              <w:sz w:val="18"/>
            </w:rPr>
          </w:pPr>
        </w:p>
      </w:tc>
    </w:tr>
    <w:tr w:rsidTr="00C042B2">
      <w:tblPrEx>
        <w:tblW w:w="9426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</w:tcPr>
        <w:p w:rsidR="00590825" w:rsidRPr="00B43F36" w:rsidP="0012180E">
          <w:pPr>
            <w:spacing w:before="60" w:after="60"/>
            <w:rPr>
              <w:i/>
              <w:sz w:val="18"/>
            </w:rPr>
          </w:pPr>
        </w:p>
      </w:tc>
      <w:tc>
        <w:tcPr>
          <w:tcW w:w="7446" w:type="dxa"/>
          <w:gridSpan w:val="2"/>
        </w:tcPr>
        <w:p w:rsidR="00590825" w:rsidRPr="00B43F36" w:rsidP="0012180E">
          <w:pPr>
            <w:spacing w:before="60" w:after="60"/>
            <w:rPr>
              <w:i/>
              <w:sz w:val="18"/>
            </w:rPr>
          </w:pPr>
        </w:p>
      </w:tc>
    </w:tr>
  </w:tbl>
  <w:p w:rsidR="00572822" w:rsidRPr="0012180E" w:rsidP="0012180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0418DE"/>
    <w:multiLevelType w:val="hybridMultilevel"/>
    <w:tmpl w:val="F11C81A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628CB"/>
    <w:multiLevelType w:val="hybridMultilevel"/>
    <w:tmpl w:val="20909DA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362743"/>
    <w:multiLevelType w:val="hybridMultilevel"/>
    <w:tmpl w:val="00864F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1B28E3"/>
    <w:multiLevelType w:val="hybridMultilevel"/>
    <w:tmpl w:val="325C5B58"/>
    <w:lvl w:ilvl="0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4A5A08"/>
    <w:multiLevelType w:val="hybridMultilevel"/>
    <w:tmpl w:val="D29AE75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F67E00"/>
    <w:multiLevelType w:val="hybridMultilevel"/>
    <w:tmpl w:val="1C706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B47CF4"/>
    <w:multiLevelType w:val="hybridMultilevel"/>
    <w:tmpl w:val="1166D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6722A5"/>
    <w:multiLevelType w:val="hybridMultilevel"/>
    <w:tmpl w:val="7BFCDC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B205CF"/>
    <w:multiLevelType w:val="hybridMultilevel"/>
    <w:tmpl w:val="544C6BF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A65041"/>
    <w:multiLevelType w:val="hybridMultilevel"/>
    <w:tmpl w:val="3D30E5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94AFD"/>
    <w:multiLevelType w:val="hybridMultilevel"/>
    <w:tmpl w:val="EF6EF72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6740DB"/>
    <w:multiLevelType w:val="hybridMultilevel"/>
    <w:tmpl w:val="D090B84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0A799E"/>
    <w:multiLevelType w:val="hybridMultilevel"/>
    <w:tmpl w:val="E138BFD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719C2F5D"/>
    <w:multiLevelType w:val="hybridMultilevel"/>
    <w:tmpl w:val="2A3EE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014413">
    <w:abstractNumId w:val="9"/>
  </w:num>
  <w:num w:numId="2" w16cid:durableId="1646664629">
    <w:abstractNumId w:val="13"/>
  </w:num>
  <w:num w:numId="3" w16cid:durableId="2094818214">
    <w:abstractNumId w:val="5"/>
  </w:num>
  <w:num w:numId="4" w16cid:durableId="996301724">
    <w:abstractNumId w:val="12"/>
  </w:num>
  <w:num w:numId="5" w16cid:durableId="1516460501">
    <w:abstractNumId w:val="2"/>
  </w:num>
  <w:num w:numId="6" w16cid:durableId="1287273817">
    <w:abstractNumId w:val="7"/>
  </w:num>
  <w:num w:numId="7" w16cid:durableId="1423717664">
    <w:abstractNumId w:val="6"/>
  </w:num>
  <w:num w:numId="8" w16cid:durableId="602109665">
    <w:abstractNumId w:val="4"/>
  </w:num>
  <w:num w:numId="9" w16cid:durableId="1730691651">
    <w:abstractNumId w:val="8"/>
  </w:num>
  <w:num w:numId="10" w16cid:durableId="1236016154">
    <w:abstractNumId w:val="0"/>
  </w:num>
  <w:num w:numId="11" w16cid:durableId="1768620133">
    <w:abstractNumId w:val="10"/>
  </w:num>
  <w:num w:numId="12" w16cid:durableId="1402218570">
    <w:abstractNumId w:val="3"/>
  </w:num>
  <w:num w:numId="13" w16cid:durableId="856115202">
    <w:abstractNumId w:val="1"/>
  </w:num>
  <w:num w:numId="14" w16cid:durableId="1424953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60"/>
    <w:rsid w:val="00002FB8"/>
    <w:rsid w:val="000035BB"/>
    <w:rsid w:val="00020E41"/>
    <w:rsid w:val="00025B85"/>
    <w:rsid w:val="00034D40"/>
    <w:rsid w:val="000543B2"/>
    <w:rsid w:val="00071C6F"/>
    <w:rsid w:val="000746AA"/>
    <w:rsid w:val="000763C3"/>
    <w:rsid w:val="0009141A"/>
    <w:rsid w:val="000A2E3C"/>
    <w:rsid w:val="000B2862"/>
    <w:rsid w:val="000B7A60"/>
    <w:rsid w:val="00116BF5"/>
    <w:rsid w:val="0012180E"/>
    <w:rsid w:val="0016431A"/>
    <w:rsid w:val="0016744B"/>
    <w:rsid w:val="00177E36"/>
    <w:rsid w:val="00180FE1"/>
    <w:rsid w:val="00193925"/>
    <w:rsid w:val="001A7F4B"/>
    <w:rsid w:val="001B4F9A"/>
    <w:rsid w:val="001C6497"/>
    <w:rsid w:val="001E4040"/>
    <w:rsid w:val="001F46ED"/>
    <w:rsid w:val="00212105"/>
    <w:rsid w:val="00224247"/>
    <w:rsid w:val="002377F9"/>
    <w:rsid w:val="002538A0"/>
    <w:rsid w:val="0029566F"/>
    <w:rsid w:val="002A29FE"/>
    <w:rsid w:val="002D781F"/>
    <w:rsid w:val="002F4BB1"/>
    <w:rsid w:val="002F7EF8"/>
    <w:rsid w:val="0037219A"/>
    <w:rsid w:val="004031A8"/>
    <w:rsid w:val="00406CAF"/>
    <w:rsid w:val="0042223A"/>
    <w:rsid w:val="00423821"/>
    <w:rsid w:val="004306E5"/>
    <w:rsid w:val="00434F1E"/>
    <w:rsid w:val="00475E61"/>
    <w:rsid w:val="00483CBB"/>
    <w:rsid w:val="0048461F"/>
    <w:rsid w:val="00490097"/>
    <w:rsid w:val="004950D5"/>
    <w:rsid w:val="004C68EC"/>
    <w:rsid w:val="004D1726"/>
    <w:rsid w:val="004D491F"/>
    <w:rsid w:val="00506776"/>
    <w:rsid w:val="0051142C"/>
    <w:rsid w:val="00530BB4"/>
    <w:rsid w:val="00532697"/>
    <w:rsid w:val="005447F7"/>
    <w:rsid w:val="00563765"/>
    <w:rsid w:val="00572822"/>
    <w:rsid w:val="0059049E"/>
    <w:rsid w:val="00590825"/>
    <w:rsid w:val="005C5594"/>
    <w:rsid w:val="005D3813"/>
    <w:rsid w:val="005F3D8A"/>
    <w:rsid w:val="005F3E8E"/>
    <w:rsid w:val="006151A6"/>
    <w:rsid w:val="00664228"/>
    <w:rsid w:val="00684BA7"/>
    <w:rsid w:val="00690782"/>
    <w:rsid w:val="00691DE3"/>
    <w:rsid w:val="0069256F"/>
    <w:rsid w:val="006977B9"/>
    <w:rsid w:val="006B1806"/>
    <w:rsid w:val="006D004A"/>
    <w:rsid w:val="006D0597"/>
    <w:rsid w:val="006E6F02"/>
    <w:rsid w:val="006F1E5E"/>
    <w:rsid w:val="00701AC0"/>
    <w:rsid w:val="0070594C"/>
    <w:rsid w:val="00715BC9"/>
    <w:rsid w:val="007260AE"/>
    <w:rsid w:val="00753894"/>
    <w:rsid w:val="00755BC6"/>
    <w:rsid w:val="007A22E1"/>
    <w:rsid w:val="007C44EC"/>
    <w:rsid w:val="007D07F7"/>
    <w:rsid w:val="008128B0"/>
    <w:rsid w:val="008166F7"/>
    <w:rsid w:val="00817B66"/>
    <w:rsid w:val="00857E0B"/>
    <w:rsid w:val="00860C2C"/>
    <w:rsid w:val="008A1536"/>
    <w:rsid w:val="008C7870"/>
    <w:rsid w:val="008D44F8"/>
    <w:rsid w:val="0090797C"/>
    <w:rsid w:val="00926269"/>
    <w:rsid w:val="00947062"/>
    <w:rsid w:val="009613FE"/>
    <w:rsid w:val="009A4693"/>
    <w:rsid w:val="009B3805"/>
    <w:rsid w:val="009B6B90"/>
    <w:rsid w:val="009D4AA9"/>
    <w:rsid w:val="009E5930"/>
    <w:rsid w:val="009F0F60"/>
    <w:rsid w:val="009F3BC3"/>
    <w:rsid w:val="00A30309"/>
    <w:rsid w:val="00A3115A"/>
    <w:rsid w:val="00A47E5E"/>
    <w:rsid w:val="00A573F1"/>
    <w:rsid w:val="00A83FE2"/>
    <w:rsid w:val="00A91FD9"/>
    <w:rsid w:val="00A96DD8"/>
    <w:rsid w:val="00AA1DE8"/>
    <w:rsid w:val="00AE2B42"/>
    <w:rsid w:val="00AF07B5"/>
    <w:rsid w:val="00B00659"/>
    <w:rsid w:val="00B1360D"/>
    <w:rsid w:val="00B22EDC"/>
    <w:rsid w:val="00B43F36"/>
    <w:rsid w:val="00B53C6F"/>
    <w:rsid w:val="00B652A3"/>
    <w:rsid w:val="00B87B09"/>
    <w:rsid w:val="00BA3C68"/>
    <w:rsid w:val="00BC3EF7"/>
    <w:rsid w:val="00BE3E1F"/>
    <w:rsid w:val="00BF3628"/>
    <w:rsid w:val="00BF39A3"/>
    <w:rsid w:val="00C04B51"/>
    <w:rsid w:val="00C10CF9"/>
    <w:rsid w:val="00C302C5"/>
    <w:rsid w:val="00C37D03"/>
    <w:rsid w:val="00C5511A"/>
    <w:rsid w:val="00C700FC"/>
    <w:rsid w:val="00C73D34"/>
    <w:rsid w:val="00C9028A"/>
    <w:rsid w:val="00CC4B40"/>
    <w:rsid w:val="00CE16BD"/>
    <w:rsid w:val="00CF20A2"/>
    <w:rsid w:val="00D04764"/>
    <w:rsid w:val="00D1250A"/>
    <w:rsid w:val="00D25775"/>
    <w:rsid w:val="00D5662C"/>
    <w:rsid w:val="00D658A4"/>
    <w:rsid w:val="00DA23D9"/>
    <w:rsid w:val="00DA7064"/>
    <w:rsid w:val="00DB02FB"/>
    <w:rsid w:val="00DB139A"/>
    <w:rsid w:val="00DD608B"/>
    <w:rsid w:val="00DF5CF1"/>
    <w:rsid w:val="00E010CC"/>
    <w:rsid w:val="00E518F5"/>
    <w:rsid w:val="00E57864"/>
    <w:rsid w:val="00E57C25"/>
    <w:rsid w:val="00E64C37"/>
    <w:rsid w:val="00E74FAA"/>
    <w:rsid w:val="00E84A18"/>
    <w:rsid w:val="00E94E0B"/>
    <w:rsid w:val="00E96C88"/>
    <w:rsid w:val="00EA1C97"/>
    <w:rsid w:val="00EB20C8"/>
    <w:rsid w:val="00ED7B75"/>
    <w:rsid w:val="00ED7FCF"/>
    <w:rsid w:val="00EE2E0E"/>
    <w:rsid w:val="00F01AAA"/>
    <w:rsid w:val="00F32251"/>
    <w:rsid w:val="00F63F52"/>
    <w:rsid w:val="00F7071E"/>
    <w:rsid w:val="00FA1337"/>
    <w:rsid w:val="00FA60EC"/>
    <w:rsid w:val="00FC6ED7"/>
    <w:rsid w:val="00FF0BD3"/>
  </w:rsids>
  <w:docVars>
    <w:docVar w:name="Avdeling" w:val="lab_avdeling"/>
    <w:docVar w:name="Avsnitt" w:val="lab_avsnitt"/>
    <w:docVar w:name="Bedriftsnavn" w:val="Sykehuset i Vestfold HF"/>
    <w:docVar w:name="beskyttet" w:val="nei"/>
    <w:docVar w:name="docver" w:val="2.20"/>
    <w:docVar w:name="DokTittel" w:val="[DokTittel]"/>
    <w:docVar w:name="DokType" w:val="[DokType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Jørgen Rodal"/>
    <w:docVar w:name="ek_dbfields" w:val="EK_Avdeling¤2#4¤2# ¤3#EK_Avsnitt¤2#4¤2# ¤3#EK_Bedriftsnavn¤2#1¤2#Sykehuset i Vestfold HF¤3#EK_GjelderFra¤2#0¤2#19.11.2021¤3#EK_KlGjelderFra¤2#0¤2#¤3#EK_Opprettet¤2#0¤2#01.03.2021¤3#EK_Utgitt¤2#0¤2#08.04.2021¤3#EK_IBrukDato¤2#0¤2#19.11.2021¤3#EK_DokumentID¤2#0¤2#D26497¤3#EK_DokTittel¤2#0¤2#Søknad og gjennomføring av mastergradsoppgaver og andre typer studentprosjekter ved Sykehuset i Vestfold¤3#EK_DokType¤2#0¤2#Retningslinje¤3#EK_DocLvlShort¤2#0¤2# ¤3#EK_DocLevel¤2#0¤2# ¤3#EK_EksRef¤2#2¤2# 0_x0009_¤3#EK_Erstatter¤2#0¤2#1.00¤3#EK_ErstatterD¤2#0¤2#08.04.2021¤3#EK_Signatur¤2#0¤2#HR-direktør Bente Krauss¤3#EK_Verifisert¤2#0¤2# ¤3#EK_Hørt¤2#0¤2# ¤3#EK_AuditReview¤2#2¤2# ¤3#EK_AuditApprove¤2#2¤2# ¤3#EK_Gradering¤2#0¤2#Åpen¤3#EK_Gradnr¤2#4¤2#0¤3#EK_Kapittel¤2#4¤2# ¤3#EK_Referanse¤2#2¤2# 0_x0009_¤3#EK_RefNr¤2#0¤2#1.8.3.5¤3#EK_Revisjon¤2#0¤2#2.00¤3#EK_Ansvarlig¤2#0¤2#Jørgen Fallet Rodal¤3#EK_SkrevetAv¤2#0¤2#Spesialrådgiver Jørgen Rodal¤3#EK_Godkjenn2¤2#0¤2# ¤3#EK_UText2¤2#0¤2# ¤3#EK_UText3¤2#0¤2# ¤3#EK_UText4¤2#0¤2# ¤3#EK_Status¤2#0¤2#I bruk¤3#EK_Stikkord¤2#0¤2#¤3#EK_SuperStikkord¤2#0¤2#¤3#EK_Rapport¤2#3¤2#¤3#EK_EKPrintMerke¤2#0¤2#Utskrift er kun gyldig på utskriftsdato¤3#EK_Watermark¤2#0¤2#¤3#EK_Utgave¤2#0¤2#2.00¤3#EK_Merknad¤2#7¤2#Foretatt en liten justering av retningslinjen etter tilbakemelding fra Ida Mollerud.¤3#EK_VerLogg¤2#2¤2#Ver. 2.00 - 19.11.2021|Foretatt en liten justering av retningslinjen etter tilbakemelding fra Ida Mollerud.¤1#Ver. 1.00 - 08.04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19.11.2023¤3#EK_Vedlegg¤2#2¤2# 0_x0009_¤3#EK_AvdelingOver¤2#4¤2# ¤3#EK_HRefNr¤2#0¤2# ¤3#EK_HbNavn¤2#0¤2# ¤3#EK_DokRefnr¤2#4¤2#00010803¤3#EK_Dokendrdato¤2#4¤2#08.11.2022 04:57:49¤3#EK_HbType¤2#4¤2# ¤3#EK_Offisiell¤2#4¤2# ¤3#EK_VedleggRef¤2#4¤2#1.8.3.5¤3#EK_Strukt00¤2#5¤2#¤5#1¤5#Overordnet nivå - Nivå 1¤5#0¤5#0¤4#.¤5#8¤5#Opplæring / utdanning av helsepersonell¤5#1¤5#0¤4#.¤5#3¤5#Studenter og lærlinger¤5#0¤5#0¤4#\¤3#EK_Strukt01¤2#5¤2#¤3#EK_Strukt04¤2#5¤2#¤3#EK_Pub¤2#6¤2#;2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Overordnet nivå - Nivå 1¤5#0¤5#0¤4#.¤5#8¤5#Opplæring / utdanning av helsepersonell¤5#1¤5#0¤4#.¤5#3¤5#Studenter og lærlinger¤5#0¤5#0¤4#\¤3#"/>
    <w:docVar w:name="ek_dl" w:val="5"/>
    <w:docVar w:name="ek_doclevel" w:val=" "/>
    <w:docVar w:name="ek_doclvlshort" w:val=" "/>
    <w:docVar w:name="ek_doktittel" w:val="Søknad og gjennomføring av mastergradsoppgaver og andre typer studentprosjekter ved Sykehuset i Vestfold"/>
    <w:docVar w:name="ek_doktype" w:val="Retningslinje"/>
    <w:docVar w:name="ek_dokumentid" w:val="D26497"/>
    <w:docVar w:name="ek_endrfields" w:val="EK_Verifisert¤1#EK_RefNr¤1#EK_Ansvarlig¤1#EK_Strukt00¤1#EKR_Strukt00¤1#"/>
    <w:docVar w:name="ek_erstatter" w:val="1.00"/>
    <w:docVar w:name="ek_erstatterd" w:val="08.04.2021"/>
    <w:docVar w:name="ek_format" w:val="-10"/>
    <w:docVar w:name="ek_gjelderfra" w:val="19.11.2021"/>
    <w:docVar w:name="ek_gjeldertil" w:val="19.11.2023"/>
    <w:docVar w:name="ek_godkjenn2" w:val=" "/>
    <w:docVar w:name="ek_gradering" w:val="Åpen"/>
    <w:docVar w:name="ek_hbnavn" w:val=" "/>
    <w:docVar w:name="ek_hrefnr" w:val=" "/>
    <w:docVar w:name="ek_hørt" w:val=" "/>
    <w:docVar w:name="ek_ibrukdato" w:val="19.11.2021"/>
    <w:docVar w:name="ek_klgjelderfra" w:val="[]"/>
    <w:docVar w:name="ek_merknad" w:val="Mindre rettinger"/>
    <w:docVar w:name="ek_opprettet" w:val="01.03.2021"/>
    <w:docVar w:name="ek_rapport" w:val="[]"/>
    <w:docVar w:name="ek_refnr" w:val="1.8.5.5"/>
    <w:docVar w:name="ek_revisjon" w:val="2.00"/>
    <w:docVar w:name="ek_s00m0100" w:val="Overordnet nivå - Nivå 1"/>
    <w:docVar w:name="ek_s00mt1" w:val="Opplæring / utdanning av helsepersonell"/>
    <w:docVar w:name="ek_s01m0199" w:val="[ ]"/>
    <w:docVar w:name="ek_signatur" w:val="HR-direktør Bente Krauss"/>
    <w:docVar w:name="ek_skrevetav" w:val="Spesialrådgiver Jørgen Rodal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2.00"/>
    <w:docVar w:name="ek_utgitt" w:val="08.04.2021"/>
    <w:docVar w:name="ek_verifisert" w:val="19.11.2021 - Bente Krauss"/>
    <w:docVar w:name="Erstatter" w:val="lab_erstatter"/>
    <w:docVar w:name="GjelderFra" w:val="[GjelderFra]"/>
    <w:docVar w:name="KHB" w:val="nei"/>
    <w:docVar w:name="Mappe3" w:val="[Mappe3]"/>
    <w:docVar w:name="RefNr" w:val="[RefNr]"/>
    <w:docVar w:name="Revisjon" w:val="[Rev]"/>
    <w:docVar w:name="Signatur" w:val="[Signatur]"/>
    <w:docVar w:name="skitten" w:val="0"/>
    <w:docVar w:name="SkrevetAv" w:val="[SkrevetAv]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09F471"/>
  <w15:docId w15:val="{ABA09321-E802-4A93-8446-9197AC38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16BD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1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link w:val="TopptekstTegn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table" w:styleId="TableGrid">
    <w:name w:val="Table Grid"/>
    <w:basedOn w:val="TableNormal"/>
    <w:uiPriority w:val="39"/>
    <w:rsid w:val="00B1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9079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90797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69256F"/>
    <w:rPr>
      <w:rFonts w:ascii="Courier" w:hAnsi="Courier"/>
      <w:noProof/>
      <w:sz w:val="24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69256F"/>
    <w:rPr>
      <w:color w:val="0000FF" w:themeColor="hyperlink"/>
      <w:u w:val="single"/>
    </w:rPr>
  </w:style>
  <w:style w:type="table" w:styleId="GridTableLight">
    <w:name w:val="Grid Table Light"/>
    <w:basedOn w:val="TableNormal"/>
    <w:uiPriority w:val="40"/>
    <w:rsid w:val="006925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925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447F7"/>
    <w:rPr>
      <w:color w:val="808080"/>
    </w:rPr>
  </w:style>
  <w:style w:type="character" w:customStyle="1" w:styleId="TopptekstTegn">
    <w:name w:val="Topptekst Tegn"/>
    <w:basedOn w:val="DefaultParagraphFont"/>
    <w:link w:val="Header"/>
    <w:rsid w:val="001E4040"/>
    <w:rPr>
      <w:rFonts w:ascii="Verdana" w:hAnsi="Verdana"/>
      <w:lang w:eastAsia="en-US"/>
    </w:rPr>
  </w:style>
  <w:style w:type="character" w:customStyle="1" w:styleId="BunntekstTegn">
    <w:name w:val="Bunntekst Tegn"/>
    <w:basedOn w:val="DefaultParagraphFont"/>
    <w:link w:val="Footer"/>
    <w:rsid w:val="001E4040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ster@siv.no" TargetMode="External" /><Relationship Id="rId5" Type="http://schemas.openxmlformats.org/officeDocument/2006/relationships/hyperlink" Target="mailto:forskning@siv.no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XTSVEHAL\APPDATA\ROAMING\MICROSOFT\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</TotalTime>
  <Pages>2</Pages>
  <Words>522</Words>
  <Characters>3863</Characters>
  <Application>Microsoft Office Word</Application>
  <DocSecurity>0</DocSecurity>
  <Lines>32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og gjennomføring av mastergradsoppgaver og andre typer studentprosjekter ved Sykehuset i Vestfold</vt:lpstr>
      <vt:lpstr>Standard</vt:lpstr>
    </vt:vector>
  </TitlesOfParts>
  <Company>Datakvalitet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og gjennomføring av mastergradsoppgaver og andre typer studentprosjekter ved Sykehuset i Vestfold</dc:title>
  <dc:subject>00010805|1.8.5.5|</dc:subject>
  <dc:creator>Handbok</dc:creator>
  <cp:lastModifiedBy>Camilla Bjørlin</cp:lastModifiedBy>
  <cp:revision>9</cp:revision>
  <dcterms:created xsi:type="dcterms:W3CDTF">2023-05-24T08:02:00Z</dcterms:created>
  <dcterms:modified xsi:type="dcterms:W3CDTF">2026-02-13T13:17:00Z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i Vestfold HF</vt:lpwstr>
  </property>
  <property fmtid="{D5CDD505-2E9C-101B-9397-08002B2CF9AE}" pid="3" name="EK_DokTittel">
    <vt:lpwstr>Søknad og gjennomføring av mastergradsoppgaver og andre typer studentprosjekter ved Sykehuset i Vestfold</vt:lpwstr>
  </property>
  <property fmtid="{D5CDD505-2E9C-101B-9397-08002B2CF9AE}" pid="4" name="EK_DokType">
    <vt:lpwstr>Retningslinje</vt:lpwstr>
  </property>
  <property fmtid="{D5CDD505-2E9C-101B-9397-08002B2CF9AE}" pid="5" name="EK_DokumentID">
    <vt:lpwstr>D26497</vt:lpwstr>
  </property>
  <property fmtid="{D5CDD505-2E9C-101B-9397-08002B2CF9AE}" pid="6" name="EK_EKPrintMerke">
    <vt:lpwstr>Utskrift er kun gyldig på utskriftsdato</vt:lpwstr>
  </property>
  <property fmtid="{D5CDD505-2E9C-101B-9397-08002B2CF9AE}" pid="7" name="EK_GjelderFra">
    <vt:lpwstr>19.11.2021</vt:lpwstr>
  </property>
  <property fmtid="{D5CDD505-2E9C-101B-9397-08002B2CF9AE}" pid="8" name="EK_Godkjenn2">
    <vt:lpwstr>[]</vt:lpwstr>
  </property>
  <property fmtid="{D5CDD505-2E9C-101B-9397-08002B2CF9AE}" pid="9" name="EK_IBrukDato">
    <vt:lpwstr>13.02.2026</vt:lpwstr>
  </property>
  <property fmtid="{D5CDD505-2E9C-101B-9397-08002B2CF9AE}" pid="10" name="EK_RefNr">
    <vt:lpwstr>1.9.3.5</vt:lpwstr>
  </property>
  <property fmtid="{D5CDD505-2E9C-101B-9397-08002B2CF9AE}" pid="11" name="EK_Revisjon">
    <vt:lpwstr>2.00</vt:lpwstr>
  </property>
  <property fmtid="{D5CDD505-2E9C-101B-9397-08002B2CF9AE}" pid="12" name="EK_S00M0100">
    <vt:lpwstr>Overordnet nivå - Nivå 1</vt:lpwstr>
  </property>
  <property fmtid="{D5CDD505-2E9C-101B-9397-08002B2CF9AE}" pid="13" name="EK_S00MT1">
    <vt:lpwstr>Opplæring / utdanning av helsepersonell</vt:lpwstr>
  </property>
  <property fmtid="{D5CDD505-2E9C-101B-9397-08002B2CF9AE}" pid="14" name="EK_S01M0199">
    <vt:lpwstr>Hele SiV</vt:lpwstr>
  </property>
  <property fmtid="{D5CDD505-2E9C-101B-9397-08002B2CF9AE}" pid="15" name="EK_Signatur">
    <vt:lpwstr>HR-direktør Bente Krauss</vt:lpwstr>
  </property>
  <property fmtid="{D5CDD505-2E9C-101B-9397-08002B2CF9AE}" pid="16" name="EK_SkrevetAv">
    <vt:lpwstr>Spesialrådgiver Jørgen Rodal</vt:lpwstr>
  </property>
  <property fmtid="{D5CDD505-2E9C-101B-9397-08002B2CF9AE}" pid="17" name="EK_Utext1">
    <vt:lpwstr>[]</vt:lpwstr>
  </property>
  <property fmtid="{D5CDD505-2E9C-101B-9397-08002B2CF9AE}" pid="18" name="EK_Utgave">
    <vt:lpwstr>2.03</vt:lpwstr>
  </property>
  <property fmtid="{D5CDD505-2E9C-101B-9397-08002B2CF9AE}" pid="19" name="EK_Verifisert">
    <vt:lpwstr> Bente Krauss</vt:lpwstr>
  </property>
  <property fmtid="{D5CDD505-2E9C-101B-9397-08002B2CF9AE}" pid="20" name="EK_Watermark">
    <vt:lpwstr/>
  </property>
</Properties>
</file>